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3A81" w14:textId="77777777" w:rsidR="00C6554A" w:rsidRPr="009E042D" w:rsidRDefault="00692712" w:rsidP="00692712">
      <w:pPr>
        <w:pStyle w:val="Photo"/>
      </w:pPr>
      <w:r w:rsidRPr="009E042D">
        <w:rPr>
          <w:lang w:eastAsia="fr-FR"/>
        </w:rPr>
        <w:drawing>
          <wp:inline distT="0" distB="0" distL="0" distR="0" wp14:anchorId="5C8692E8" wp14:editId="1D9040D4">
            <wp:extent cx="2938644" cy="2201147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p-pd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644" cy="220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431B" w14:textId="77777777" w:rsidR="00692712" w:rsidRPr="009E042D" w:rsidRDefault="00692712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</w:rPr>
      </w:pPr>
    </w:p>
    <w:p w14:paraId="508906EC" w14:textId="5E707E2E" w:rsidR="00692712" w:rsidRPr="00026019" w:rsidRDefault="00026019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  <w:szCs w:val="32"/>
        </w:rPr>
      </w:pPr>
      <w:r w:rsidRPr="00026019">
        <w:rPr>
          <w:rFonts w:ascii="Cascadia Code SemiBold" w:hAnsi="Cascadia Code SemiBold" w:cs="Cascadia Code SemiBold"/>
          <w:color w:val="1D2125"/>
          <w:szCs w:val="32"/>
        </w:rPr>
        <w:t>UTILISATION GIT ET GITHUB</w:t>
      </w:r>
    </w:p>
    <w:p w14:paraId="33DB7AB4" w14:textId="0A21F1CB" w:rsidR="00692712" w:rsidRPr="00026019" w:rsidRDefault="00692712" w:rsidP="00692712">
      <w:pPr>
        <w:pStyle w:val="Coordonnes"/>
        <w:rPr>
          <w:lang w:bidi="fr-FR"/>
        </w:rPr>
      </w:pPr>
      <w:r w:rsidRPr="00026019">
        <w:t>Massompierre Théo</w:t>
      </w:r>
      <w:r w:rsidR="00C6554A" w:rsidRPr="00026019">
        <w:rPr>
          <w:lang w:bidi="fr-FR"/>
        </w:rPr>
        <w:t xml:space="preserve"> | </w:t>
      </w:r>
      <w:r w:rsidR="00026019" w:rsidRPr="00026019">
        <w:t>GIT – GITHUB</w:t>
      </w:r>
      <w:r w:rsidR="00026019" w:rsidRPr="00026019">
        <w:rPr>
          <w:lang w:bidi="fr-FR"/>
        </w:rPr>
        <w:t xml:space="preserve"> | 05/02</w:t>
      </w:r>
      <w:r w:rsidRPr="00026019">
        <w:rPr>
          <w:lang w:bidi="fr-FR"/>
        </w:rPr>
        <w:t>/25</w:t>
      </w:r>
    </w:p>
    <w:p w14:paraId="05FF259C" w14:textId="77777777" w:rsidR="00692712" w:rsidRPr="00026019" w:rsidRDefault="00692712" w:rsidP="00692712">
      <w:pPr>
        <w:pStyle w:val="Coordonnes"/>
        <w:rPr>
          <w:lang w:bidi="fr-FR"/>
        </w:rPr>
      </w:pPr>
    </w:p>
    <w:p w14:paraId="28527976" w14:textId="77777777" w:rsidR="00692712" w:rsidRPr="00026019" w:rsidRDefault="00692712" w:rsidP="00692712">
      <w:pPr>
        <w:pStyle w:val="Coordonnes"/>
        <w:jc w:val="left"/>
        <w:rPr>
          <w:b/>
          <w:lang w:val="en-US" w:bidi="fr-FR"/>
        </w:rPr>
      </w:pPr>
      <w:r w:rsidRPr="00026019">
        <w:rPr>
          <w:b/>
          <w:lang w:val="en-US" w:bidi="fr-FR"/>
        </w:rPr>
        <w:t>INDEX :</w:t>
      </w:r>
    </w:p>
    <w:p w14:paraId="78247F6C" w14:textId="4F5B82C1" w:rsidR="00026019" w:rsidRDefault="00026019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1, INSTALLATION DU GIT.</w:t>
      </w:r>
    </w:p>
    <w:p w14:paraId="2B5AA6E5" w14:textId="1E387D1D" w:rsidR="00026019" w:rsidRPr="00026019" w:rsidRDefault="00026019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2</w:t>
      </w:r>
      <w:r w:rsidR="00692712" w:rsidRPr="009E042D">
        <w:rPr>
          <w:b/>
          <w:lang w:bidi="fr-FR"/>
        </w:rPr>
        <w:t xml:space="preserve">, </w:t>
      </w:r>
      <w:r w:rsidRPr="00026019">
        <w:rPr>
          <w:b/>
        </w:rPr>
        <w:t>CREATION D’UN PROJET AVEC GIT</w:t>
      </w:r>
      <w:r>
        <w:rPr>
          <w:b/>
        </w:rPr>
        <w:t>.</w:t>
      </w:r>
    </w:p>
    <w:p w14:paraId="4D5D9EC4" w14:textId="2DDBEA59" w:rsidR="00692712" w:rsidRDefault="00026019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3</w:t>
      </w:r>
      <w:r w:rsidR="00692712" w:rsidRPr="009E042D">
        <w:rPr>
          <w:b/>
          <w:lang w:bidi="fr-FR"/>
        </w:rPr>
        <w:t xml:space="preserve">, </w:t>
      </w:r>
      <w:r w:rsidRPr="00026019">
        <w:rPr>
          <w:b/>
        </w:rPr>
        <w:t>UTILISATION DE GIT</w:t>
      </w:r>
      <w:r>
        <w:rPr>
          <w:b/>
        </w:rPr>
        <w:t>.</w:t>
      </w:r>
    </w:p>
    <w:p w14:paraId="68BA1C11" w14:textId="79002F6F" w:rsidR="00E10C10" w:rsidRPr="009E042D" w:rsidRDefault="00E10C10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</w:rPr>
        <w:t xml:space="preserve">Etape 4, COMMANDE UTILES </w:t>
      </w:r>
    </w:p>
    <w:p w14:paraId="011F1C53" w14:textId="50C67409" w:rsidR="005721DA" w:rsidRDefault="00C6554A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  <w:r w:rsidRPr="009E042D">
        <w:rPr>
          <w:lang w:bidi="fr-FR"/>
        </w:rPr>
        <w:br w:type="page"/>
      </w:r>
      <w:r w:rsidR="00E10C10">
        <w:rPr>
          <w:color w:val="0070C0"/>
          <w:sz w:val="36"/>
          <w:szCs w:val="36"/>
          <w:u w:val="single"/>
          <w:lang w:bidi="fr-FR"/>
        </w:rPr>
        <w:lastRenderedPageBreak/>
        <w:t>Etape 1 : INSTALLATON DU GIT :</w:t>
      </w:r>
    </w:p>
    <w:p w14:paraId="3EDDF79F" w14:textId="1D079258" w:rsidR="00026019" w:rsidRDefault="00026019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4685FC94" w14:textId="596B0E56" w:rsidR="00026019" w:rsidRPr="005E5998" w:rsidRDefault="00026019" w:rsidP="00026019">
      <w:pPr>
        <w:pStyle w:val="Coordonnes"/>
        <w:spacing w:line="240" w:lineRule="auto"/>
        <w:jc w:val="left"/>
        <w:rPr>
          <w:bCs/>
          <w:color w:val="auto"/>
          <w:sz w:val="24"/>
          <w:szCs w:val="24"/>
          <w:lang w:bidi="fr-FR"/>
        </w:rPr>
      </w:pPr>
      <w:hyperlink r:id="rId9" w:history="1">
        <w:r w:rsidRPr="005E5998">
          <w:rPr>
            <w:rStyle w:val="Lienhypertexte"/>
            <w:bCs/>
            <w:sz w:val="24"/>
            <w:szCs w:val="24"/>
            <w:lang w:bidi="fr-FR"/>
          </w:rPr>
          <w:t>https://0570057c.moodle.monbureaunumerique.fr/pluginfile.php/31667/mod_resource/content/2/20240310%20Tutoriel%2001%20installation%20GIT.pdf</w:t>
        </w:r>
      </w:hyperlink>
    </w:p>
    <w:p w14:paraId="14F18DAC" w14:textId="5BF5E35A" w:rsidR="00026019" w:rsidRPr="005E5998" w:rsidRDefault="00026019" w:rsidP="00026019">
      <w:pPr>
        <w:pStyle w:val="Coordonnes"/>
        <w:spacing w:line="240" w:lineRule="auto"/>
        <w:jc w:val="left"/>
        <w:rPr>
          <w:bCs/>
          <w:color w:val="auto"/>
          <w:sz w:val="28"/>
          <w:szCs w:val="28"/>
          <w:u w:val="single"/>
          <w:lang w:bidi="fr-FR"/>
        </w:rPr>
      </w:pPr>
    </w:p>
    <w:p w14:paraId="031FE54A" w14:textId="1148539D" w:rsidR="00026019" w:rsidRPr="005E5998" w:rsidRDefault="00026019" w:rsidP="00026019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  <w:r w:rsidRPr="005E5998">
        <w:rPr>
          <w:bCs/>
          <w:color w:val="0070C0"/>
          <w:sz w:val="36"/>
          <w:szCs w:val="36"/>
          <w:u w:val="single"/>
          <w:lang w:bidi="fr-FR"/>
        </w:rPr>
        <w:t>Etape 2 </w:t>
      </w:r>
      <w:r w:rsidR="00E10C10">
        <w:rPr>
          <w:bCs/>
          <w:color w:val="0070C0"/>
          <w:sz w:val="36"/>
          <w:szCs w:val="36"/>
          <w:u w:val="single"/>
          <w:lang w:bidi="fr-FR"/>
        </w:rPr>
        <w:t xml:space="preserve">: CREATION D’UN PROJET AVEC GIT : </w:t>
      </w:r>
    </w:p>
    <w:p w14:paraId="587DD0B3" w14:textId="09070ABD" w:rsidR="00026019" w:rsidRPr="005E5998" w:rsidRDefault="00026019" w:rsidP="00026019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4E7AEE79" w14:textId="7EAC26FD" w:rsidR="005E5998" w:rsidRPr="00E10C10" w:rsidRDefault="005E5998" w:rsidP="00026019">
      <w:pPr>
        <w:pStyle w:val="Coordonnes"/>
        <w:spacing w:line="240" w:lineRule="auto"/>
        <w:jc w:val="left"/>
        <w:rPr>
          <w:bCs/>
          <w:color w:val="auto"/>
          <w:lang w:bidi="fr-FR"/>
        </w:rPr>
      </w:pPr>
      <w:r w:rsidRPr="00E10C10">
        <w:rPr>
          <w:bCs/>
          <w:color w:val="auto"/>
          <w:lang w:bidi="fr-FR"/>
        </w:rPr>
        <w:t xml:space="preserve">Pour commencer nous devons créer un compte Github ici : </w:t>
      </w:r>
      <w:hyperlink r:id="rId10" w:history="1">
        <w:r w:rsidRPr="00E10C10">
          <w:rPr>
            <w:rStyle w:val="Lienhypertexte"/>
            <w:bCs/>
            <w:u w:val="none"/>
            <w:lang w:bidi="fr-FR"/>
          </w:rPr>
          <w:t>https://github.com/</w:t>
        </w:r>
      </w:hyperlink>
    </w:p>
    <w:p w14:paraId="6E339AB9" w14:textId="3A9BACF8" w:rsidR="00026019" w:rsidRPr="00E10C10" w:rsidRDefault="005E5998" w:rsidP="00026019">
      <w:pPr>
        <w:pStyle w:val="Coordonnes"/>
        <w:spacing w:line="240" w:lineRule="auto"/>
        <w:jc w:val="left"/>
        <w:rPr>
          <w:bCs/>
          <w:color w:val="auto"/>
          <w:lang w:bidi="fr-FR"/>
        </w:rPr>
      </w:pPr>
      <w:r w:rsidRPr="00E10C10">
        <w:rPr>
          <w:bCs/>
          <w:color w:val="auto"/>
          <w:lang w:bidi="fr-FR"/>
        </w:rPr>
        <w:t>dans lequel nous devons choisir un pseudo ainsi que un mot de passe.</w:t>
      </w:r>
    </w:p>
    <w:p w14:paraId="014783AF" w14:textId="71BB8E2E" w:rsidR="005E5998" w:rsidRPr="00E10C10" w:rsidRDefault="005E5998" w:rsidP="00026019">
      <w:pPr>
        <w:pStyle w:val="Coordonnes"/>
        <w:spacing w:line="240" w:lineRule="auto"/>
        <w:jc w:val="left"/>
        <w:rPr>
          <w:bCs/>
          <w:color w:val="auto"/>
          <w:lang w:bidi="fr-FR"/>
        </w:rPr>
      </w:pPr>
    </w:p>
    <w:p w14:paraId="434A7332" w14:textId="4FEF8745" w:rsidR="005E5998" w:rsidRPr="00E10C10" w:rsidRDefault="005E5998" w:rsidP="00026019">
      <w:pPr>
        <w:pStyle w:val="Coordonnes"/>
        <w:spacing w:line="240" w:lineRule="auto"/>
        <w:jc w:val="left"/>
        <w:rPr>
          <w:bCs/>
          <w:color w:val="auto"/>
          <w:lang w:bidi="fr-FR"/>
        </w:rPr>
      </w:pPr>
      <w:r w:rsidRPr="00E10C10">
        <w:rPr>
          <w:bCs/>
          <w:color w:val="auto"/>
          <w:lang w:bidi="fr-FR"/>
        </w:rPr>
        <w:t xml:space="preserve">Une fois effectué, nous devons créer un nouveau </w:t>
      </w:r>
      <w:r w:rsidR="003F253E" w:rsidRPr="00E10C10">
        <w:rPr>
          <w:bCs/>
          <w:color w:val="auto"/>
          <w:lang w:bidi="fr-FR"/>
        </w:rPr>
        <w:t xml:space="preserve">« répertoire » comme ci-dessous : </w:t>
      </w:r>
      <w:r w:rsidR="003F253E" w:rsidRPr="00E10C10">
        <w:rPr>
          <w:bCs/>
          <w:color w:val="auto"/>
          <w:lang w:eastAsia="fr-FR"/>
        </w:rPr>
        <w:drawing>
          <wp:inline distT="0" distB="0" distL="0" distR="0" wp14:anchorId="33255096" wp14:editId="6DE842C9">
            <wp:extent cx="4641629" cy="149542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écran 2025-02-05 14380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970" cy="15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40F54" w14:textId="77777777" w:rsidR="003F253E" w:rsidRPr="00E10C10" w:rsidRDefault="003F253E" w:rsidP="00026019">
      <w:pPr>
        <w:pStyle w:val="Coordonnes"/>
        <w:spacing w:line="240" w:lineRule="auto"/>
        <w:jc w:val="left"/>
        <w:rPr>
          <w:bCs/>
          <w:color w:val="auto"/>
          <w:lang w:bidi="fr-FR"/>
        </w:rPr>
      </w:pPr>
    </w:p>
    <w:p w14:paraId="6A29D318" w14:textId="4D45586C" w:rsidR="005E5998" w:rsidRPr="00E10C10" w:rsidRDefault="003F253E" w:rsidP="00026019">
      <w:pPr>
        <w:pStyle w:val="Coordonnes"/>
        <w:spacing w:line="240" w:lineRule="auto"/>
        <w:jc w:val="left"/>
        <w:rPr>
          <w:bCs/>
          <w:color w:val="auto"/>
          <w:lang w:bidi="fr-FR"/>
        </w:rPr>
      </w:pPr>
      <w:r w:rsidRPr="00E10C10">
        <w:rPr>
          <w:bCs/>
          <w:color w:val="auto"/>
          <w:lang w:eastAsia="fr-FR"/>
        </w:rPr>
        <w:drawing>
          <wp:inline distT="0" distB="0" distL="0" distR="0" wp14:anchorId="785E063E" wp14:editId="0A2177AF">
            <wp:extent cx="2990850" cy="334049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écran 2025-02-05 14395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45" cy="33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79C0" w14:textId="77777777" w:rsidR="005E5998" w:rsidRPr="00E10C10" w:rsidRDefault="005E5998" w:rsidP="00026019">
      <w:pPr>
        <w:pStyle w:val="Coordonnes"/>
        <w:spacing w:line="240" w:lineRule="auto"/>
        <w:jc w:val="left"/>
        <w:rPr>
          <w:bCs/>
          <w:color w:val="auto"/>
          <w:lang w:bidi="fr-FR"/>
        </w:rPr>
      </w:pPr>
    </w:p>
    <w:p w14:paraId="0A78F283" w14:textId="7AB860BF" w:rsidR="003C3023" w:rsidRPr="00E10C10" w:rsidRDefault="003F253E" w:rsidP="003C3023">
      <w:pPr>
        <w:pStyle w:val="Coordonnes"/>
        <w:jc w:val="left"/>
        <w:rPr>
          <w:bCs/>
          <w:color w:val="auto"/>
          <w:lang w:bidi="fr-FR"/>
        </w:rPr>
      </w:pPr>
      <w:r w:rsidRPr="00E10C10">
        <w:rPr>
          <w:bCs/>
          <w:color w:val="auto"/>
          <w:lang w:bidi="fr-FR"/>
        </w:rPr>
        <w:t>Puis choisir un nom ainsi que choisir la sécurité « Public » et enfin appuyer sur créer le répertoire. Ainsi, le répertoire dans mon cas appellé « Mon-Espace » et crée.</w:t>
      </w:r>
    </w:p>
    <w:p w14:paraId="288F0531" w14:textId="3ED712F6" w:rsidR="003F253E" w:rsidRPr="00E10C10" w:rsidRDefault="003F253E" w:rsidP="003C3023">
      <w:pPr>
        <w:pStyle w:val="Coordonnes"/>
        <w:jc w:val="left"/>
        <w:rPr>
          <w:bCs/>
          <w:color w:val="auto"/>
          <w:lang w:bidi="fr-FR"/>
        </w:rPr>
      </w:pPr>
    </w:p>
    <w:p w14:paraId="5BFF45ED" w14:textId="4AE32A4A" w:rsidR="003F253E" w:rsidRPr="00E10C10" w:rsidRDefault="003F253E" w:rsidP="003C3023">
      <w:pPr>
        <w:pStyle w:val="Coordonnes"/>
        <w:jc w:val="left"/>
        <w:rPr>
          <w:bCs/>
          <w:color w:val="auto"/>
          <w:lang w:bidi="fr-FR"/>
        </w:rPr>
      </w:pPr>
      <w:r w:rsidRPr="00E10C10">
        <w:rPr>
          <w:bCs/>
          <w:color w:val="auto"/>
          <w:lang w:bidi="fr-FR"/>
        </w:rPr>
        <w:t xml:space="preserve">Une fois cela fait, nous pouvons créer dans nos dossier un dossier GIT : </w:t>
      </w:r>
    </w:p>
    <w:p w14:paraId="07DA46F5" w14:textId="77777777" w:rsidR="003F253E" w:rsidRPr="00E10C10" w:rsidRDefault="003F253E" w:rsidP="003C3023">
      <w:pPr>
        <w:pStyle w:val="Coordonnes"/>
        <w:jc w:val="left"/>
        <w:rPr>
          <w:bCs/>
          <w:color w:val="auto"/>
          <w:lang w:bidi="fr-FR"/>
        </w:rPr>
      </w:pPr>
    </w:p>
    <w:p w14:paraId="177C1733" w14:textId="7D30B43C" w:rsidR="003E6B90" w:rsidRPr="00E10C10" w:rsidRDefault="003F253E" w:rsidP="003E6B90">
      <w:pPr>
        <w:pStyle w:val="Coordonnes"/>
        <w:jc w:val="left"/>
        <w:rPr>
          <w:rFonts w:asciiTheme="majorHAnsi" w:hAnsiTheme="majorHAnsi" w:cs="Arial"/>
          <w:color w:val="auto"/>
        </w:rPr>
      </w:pPr>
      <w:r w:rsidRPr="00E10C10">
        <w:rPr>
          <w:rFonts w:asciiTheme="majorHAnsi" w:hAnsiTheme="majorHAnsi" w:cs="Arial"/>
          <w:color w:val="auto"/>
          <w:lang w:eastAsia="fr-FR"/>
        </w:rPr>
        <w:lastRenderedPageBreak/>
        <w:drawing>
          <wp:inline distT="0" distB="0" distL="0" distR="0" wp14:anchorId="638DABFC" wp14:editId="2AFA68EE">
            <wp:extent cx="3286125" cy="137244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écran 2025-02-05 14454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182" cy="139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6DEA" w14:textId="659E9535" w:rsidR="003F253E" w:rsidRPr="00E10C10" w:rsidRDefault="003F253E" w:rsidP="003E6B90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4B7B40B6" w14:textId="7BC72080" w:rsidR="0073442E" w:rsidRPr="00E10C10" w:rsidRDefault="003F253E" w:rsidP="003E6B90">
      <w:pPr>
        <w:pStyle w:val="Coordonnes"/>
        <w:jc w:val="left"/>
        <w:rPr>
          <w:rFonts w:asciiTheme="majorHAnsi" w:hAnsiTheme="majorHAnsi" w:cs="Arial"/>
          <w:color w:val="auto"/>
        </w:rPr>
      </w:pPr>
      <w:r w:rsidRPr="00E10C10">
        <w:rPr>
          <w:rFonts w:asciiTheme="majorHAnsi" w:hAnsiTheme="majorHAnsi" w:cs="Arial"/>
          <w:color w:val="auto"/>
        </w:rPr>
        <w:t xml:space="preserve">Puis dans </w:t>
      </w:r>
      <w:r w:rsidR="0073442E" w:rsidRPr="00E10C10">
        <w:rPr>
          <w:rFonts w:asciiTheme="majorHAnsi" w:hAnsiTheme="majorHAnsi" w:cs="Arial"/>
          <w:color w:val="auto"/>
        </w:rPr>
        <w:t xml:space="preserve">celui-ci, faire un clique droit puis il faut l’ouvrir avec VSCODE pour pouvoir accéder au terminal et ainsi taper les commandes.  </w:t>
      </w:r>
    </w:p>
    <w:p w14:paraId="643D560E" w14:textId="29BB3324" w:rsidR="0073442E" w:rsidRPr="00E10C10" w:rsidRDefault="0073442E" w:rsidP="003E6B90">
      <w:pPr>
        <w:pStyle w:val="Coordonnes"/>
        <w:jc w:val="left"/>
        <w:rPr>
          <w:rFonts w:asciiTheme="majorHAnsi" w:hAnsiTheme="majorHAnsi" w:cs="Arial"/>
          <w:color w:val="auto"/>
        </w:rPr>
      </w:pPr>
      <w:r w:rsidRPr="00E10C10">
        <w:rPr>
          <w:rFonts w:asciiTheme="majorHAnsi" w:hAnsiTheme="majorHAnsi" w:cs="Arial"/>
          <w:color w:val="auto"/>
          <w:lang w:eastAsia="fr-FR"/>
        </w:rPr>
        <w:drawing>
          <wp:inline distT="0" distB="0" distL="0" distR="0" wp14:anchorId="42961574" wp14:editId="3931BB52">
            <wp:extent cx="2619375" cy="2746122"/>
            <wp:effectExtent l="0" t="0" r="0" b="0"/>
            <wp:docPr id="6" name="Image 6" descr="C:\Users\SIO1\Pictures\Screenshots\Capture d’écra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O1\Pictures\Screenshots\Capture d’écran (3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65" cy="278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0FA8" w14:textId="77777777" w:rsidR="00D56037" w:rsidRPr="00E10C10" w:rsidRDefault="00D56037" w:rsidP="003E6B90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6AA73144" w14:textId="0CD2222E" w:rsidR="00D56037" w:rsidRPr="00E10C10" w:rsidRDefault="0073442E" w:rsidP="003E6B90">
      <w:pPr>
        <w:pStyle w:val="Coordonnes"/>
        <w:jc w:val="left"/>
        <w:rPr>
          <w:rFonts w:asciiTheme="majorHAnsi" w:hAnsiTheme="majorHAnsi" w:cs="Arial"/>
          <w:color w:val="auto"/>
        </w:rPr>
      </w:pPr>
      <w:r w:rsidRPr="00E10C10">
        <w:rPr>
          <w:rFonts w:asciiTheme="majorHAnsi" w:hAnsiTheme="majorHAnsi" w:cs="Arial"/>
          <w:color w:val="auto"/>
        </w:rPr>
        <w:t>Vous aurez accès ainsi comme ceci au terminal dans votre VSCOD</w:t>
      </w:r>
      <w:r w:rsidR="00E10C10">
        <w:rPr>
          <w:rFonts w:asciiTheme="majorHAnsi" w:hAnsiTheme="majorHAnsi" w:cs="Arial"/>
          <w:color w:val="auto"/>
        </w:rPr>
        <w:t>E :</w:t>
      </w:r>
    </w:p>
    <w:p w14:paraId="48B04E75" w14:textId="67FBD690" w:rsidR="0073442E" w:rsidRPr="00E10C10" w:rsidRDefault="0073442E" w:rsidP="003E6B90">
      <w:pPr>
        <w:pStyle w:val="Coordonnes"/>
        <w:jc w:val="left"/>
        <w:rPr>
          <w:rFonts w:asciiTheme="majorHAnsi" w:hAnsiTheme="majorHAnsi" w:cs="Arial"/>
          <w:color w:val="auto"/>
        </w:rPr>
      </w:pPr>
      <w:r w:rsidRPr="00E10C10">
        <w:rPr>
          <w:rFonts w:asciiTheme="majorHAnsi" w:hAnsiTheme="majorHAnsi" w:cs="Arial"/>
          <w:color w:val="auto"/>
        </w:rPr>
        <w:drawing>
          <wp:inline distT="0" distB="0" distL="0" distR="0" wp14:anchorId="1602D2BE" wp14:editId="71F46F46">
            <wp:extent cx="3531315" cy="35623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3239" cy="37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350A4" w14:textId="39EBC5A9" w:rsidR="00D56037" w:rsidRDefault="00D56037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27FC3B95" w14:textId="77777777" w:rsidR="00E10C10" w:rsidRDefault="00E10C10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76B86DA0" w14:textId="5547701E" w:rsidR="00E10C10" w:rsidRPr="005E5998" w:rsidRDefault="00E10C10" w:rsidP="00E10C10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  <w:r w:rsidRPr="005E5998">
        <w:rPr>
          <w:bCs/>
          <w:color w:val="0070C0"/>
          <w:sz w:val="36"/>
          <w:szCs w:val="36"/>
          <w:u w:val="single"/>
          <w:lang w:bidi="fr-FR"/>
        </w:rPr>
        <w:t>Et</w:t>
      </w:r>
      <w:r>
        <w:rPr>
          <w:bCs/>
          <w:color w:val="0070C0"/>
          <w:sz w:val="36"/>
          <w:szCs w:val="36"/>
          <w:u w:val="single"/>
          <w:lang w:bidi="fr-FR"/>
        </w:rPr>
        <w:t>ape 3</w:t>
      </w:r>
      <w:r w:rsidRPr="005E5998">
        <w:rPr>
          <w:bCs/>
          <w:color w:val="0070C0"/>
          <w:sz w:val="36"/>
          <w:szCs w:val="36"/>
          <w:u w:val="single"/>
          <w:lang w:bidi="fr-FR"/>
        </w:rPr>
        <w:t xml:space="preserve"> : </w:t>
      </w:r>
      <w:r>
        <w:rPr>
          <w:bCs/>
          <w:color w:val="0070C0"/>
          <w:sz w:val="36"/>
          <w:szCs w:val="36"/>
          <w:u w:val="single"/>
          <w:lang w:bidi="fr-FR"/>
        </w:rPr>
        <w:t xml:space="preserve">UTILISATION DU GIT : </w:t>
      </w:r>
    </w:p>
    <w:p w14:paraId="37A16845" w14:textId="69A0DA29" w:rsidR="00E10C10" w:rsidRDefault="00E10C10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250AC820" w14:textId="545763ED" w:rsidR="00D56037" w:rsidRDefault="00D56037" w:rsidP="003E6B90">
      <w:pPr>
        <w:pStyle w:val="Coordonnes"/>
        <w:jc w:val="left"/>
        <w:rPr>
          <w:color w:val="auto"/>
        </w:rPr>
      </w:pPr>
      <w:r>
        <w:rPr>
          <w:rFonts w:asciiTheme="majorHAnsi" w:hAnsiTheme="majorHAnsi" w:cs="Arial"/>
          <w:color w:val="auto"/>
          <w:sz w:val="24"/>
          <w:szCs w:val="24"/>
        </w:rPr>
        <w:t xml:space="preserve">Puis une fois fait, dans le terminal, faite la commande </w:t>
      </w:r>
      <w:r w:rsidRPr="004C16CC">
        <w:rPr>
          <w:rFonts w:asciiTheme="majorHAnsi" w:hAnsiTheme="majorHAnsi" w:cs="Arial"/>
          <w:color w:val="FF0000"/>
          <w:sz w:val="24"/>
          <w:szCs w:val="24"/>
        </w:rPr>
        <w:t>« Git init »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 ce qui </w:t>
      </w:r>
      <w:r w:rsidRPr="00D56037">
        <w:rPr>
          <w:color w:val="auto"/>
        </w:rPr>
        <w:t>permet de générer une base locale dans le r</w:t>
      </w:r>
      <w:r>
        <w:rPr>
          <w:color w:val="auto"/>
        </w:rPr>
        <w:t>épertoire de travail. La base seras alors dans le répertoire caché .git</w:t>
      </w:r>
    </w:p>
    <w:p w14:paraId="2B90ABBB" w14:textId="3F0B5A6C" w:rsidR="00D56037" w:rsidRDefault="00D56037" w:rsidP="003E6B90">
      <w:pPr>
        <w:pStyle w:val="Coordonnes"/>
        <w:jc w:val="left"/>
        <w:rPr>
          <w:color w:val="auto"/>
        </w:rPr>
      </w:pPr>
    </w:p>
    <w:p w14:paraId="3198C065" w14:textId="3DCF10D7" w:rsidR="00D56037" w:rsidRDefault="00D56037" w:rsidP="003E6B90">
      <w:pPr>
        <w:pStyle w:val="Coordonnes"/>
        <w:jc w:val="left"/>
        <w:rPr>
          <w:color w:val="auto"/>
        </w:rPr>
      </w:pPr>
      <w:r>
        <w:rPr>
          <w:color w:val="auto"/>
        </w:rPr>
        <w:t>Une fois cela fait, vous pouvez créer et écrire le projet que vous souhaitez, comme dans mon cas le « le projet Pegi ».</w:t>
      </w:r>
    </w:p>
    <w:p w14:paraId="3E84407F" w14:textId="77777777" w:rsidR="00D56037" w:rsidRDefault="00D56037" w:rsidP="003E6B90">
      <w:pPr>
        <w:pStyle w:val="Coordonnes"/>
        <w:jc w:val="left"/>
        <w:rPr>
          <w:color w:val="auto"/>
        </w:rPr>
      </w:pPr>
    </w:p>
    <w:p w14:paraId="4BC5CEEA" w14:textId="466ADFD3" w:rsidR="00D56037" w:rsidRDefault="00D56037" w:rsidP="00D56037">
      <w:pPr>
        <w:pStyle w:val="Coordonnes"/>
        <w:jc w:val="left"/>
        <w:rPr>
          <w:color w:val="auto"/>
        </w:rPr>
      </w:pPr>
      <w:r>
        <w:rPr>
          <w:color w:val="auto"/>
        </w:rPr>
        <w:t xml:space="preserve">Puis vous utilisez la commande </w:t>
      </w:r>
      <w:r w:rsidRPr="004C16CC">
        <w:rPr>
          <w:color w:val="FF0000"/>
        </w:rPr>
        <w:t>« Git add »</w:t>
      </w:r>
      <w:r>
        <w:rPr>
          <w:color w:val="auto"/>
        </w:rPr>
        <w:t xml:space="preserve"> qui </w:t>
      </w:r>
      <w:r w:rsidRPr="00D56037">
        <w:rPr>
          <w:color w:val="auto"/>
        </w:rPr>
        <w:t>permet d’ajouter les fichiers et dossiers à synchroniser.</w:t>
      </w:r>
      <w:r>
        <w:rPr>
          <w:color w:val="auto"/>
        </w:rPr>
        <w:t xml:space="preserve">  Suivi de cette commande, vous pouvez soit mettre un  </w:t>
      </w:r>
      <w:r w:rsidRPr="005A7167">
        <w:rPr>
          <w:color w:val="FF0000"/>
        </w:rPr>
        <w:t>« . »</w:t>
      </w:r>
      <w:r w:rsidRPr="00D56037">
        <w:rPr>
          <w:color w:val="7030A0"/>
        </w:rPr>
        <w:t xml:space="preserve"> </w:t>
      </w:r>
      <w:r>
        <w:rPr>
          <w:color w:val="auto"/>
        </w:rPr>
        <w:t xml:space="preserve">ce qui veux dire que ça sélectionne tout ce qui à dans le dossier ou soit directement vous pouvez entrer </w:t>
      </w:r>
      <w:r w:rsidRPr="00D56037">
        <w:rPr>
          <w:color w:val="7030A0"/>
        </w:rPr>
        <w:t>le nom du fichier</w:t>
      </w:r>
      <w:r>
        <w:rPr>
          <w:color w:val="auto"/>
        </w:rPr>
        <w:t xml:space="preserve">. </w:t>
      </w:r>
    </w:p>
    <w:p w14:paraId="0D198190" w14:textId="77777777" w:rsidR="005A7167" w:rsidRDefault="005A7167" w:rsidP="00D56037">
      <w:pPr>
        <w:pStyle w:val="Coordonnes"/>
        <w:jc w:val="left"/>
        <w:rPr>
          <w:color w:val="auto"/>
        </w:rPr>
      </w:pPr>
    </w:p>
    <w:p w14:paraId="2C050B7B" w14:textId="33962C7D" w:rsidR="004C16CC" w:rsidRDefault="005A7167" w:rsidP="00D56037">
      <w:pPr>
        <w:pStyle w:val="Coordonnes"/>
        <w:jc w:val="left"/>
        <w:rPr>
          <w:color w:val="auto"/>
        </w:rPr>
      </w:pPr>
      <w:r w:rsidRPr="005A7167">
        <w:rPr>
          <w:color w:val="auto"/>
        </w:rPr>
        <w:drawing>
          <wp:inline distT="0" distB="0" distL="0" distR="0" wp14:anchorId="13C3F1DE" wp14:editId="5F227AEF">
            <wp:extent cx="3238952" cy="161948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803E" w14:textId="77777777" w:rsidR="005A7167" w:rsidRDefault="005A7167" w:rsidP="00D56037">
      <w:pPr>
        <w:pStyle w:val="Coordonnes"/>
        <w:jc w:val="left"/>
        <w:rPr>
          <w:color w:val="auto"/>
        </w:rPr>
      </w:pPr>
    </w:p>
    <w:p w14:paraId="1F080769" w14:textId="64AD788B" w:rsidR="004C16CC" w:rsidRDefault="004C16CC" w:rsidP="00D56037">
      <w:pPr>
        <w:pStyle w:val="Coordonnes"/>
        <w:jc w:val="left"/>
        <w:rPr>
          <w:color w:val="auto"/>
        </w:rPr>
      </w:pPr>
      <w:r>
        <w:rPr>
          <w:color w:val="auto"/>
        </w:rPr>
        <w:t xml:space="preserve">Une fois réalisé, vous pouvez écrire la commande </w:t>
      </w:r>
      <w:r w:rsidRPr="004C16CC">
        <w:rPr>
          <w:color w:val="FF0000"/>
        </w:rPr>
        <w:t>« </w:t>
      </w:r>
      <w:r>
        <w:rPr>
          <w:color w:val="FF0000"/>
        </w:rPr>
        <w:t>G</w:t>
      </w:r>
      <w:r w:rsidRPr="004C16CC">
        <w:rPr>
          <w:color w:val="FF0000"/>
        </w:rPr>
        <w:t xml:space="preserve">it commit » </w:t>
      </w:r>
      <w:r>
        <w:rPr>
          <w:color w:val="auto"/>
        </w:rPr>
        <w:t xml:space="preserve">ce qui permet que lorsque que les fichiers à synchroniser sont modifiés, il permet d’enregistrer une version. </w:t>
      </w:r>
    </w:p>
    <w:p w14:paraId="6DF648E1" w14:textId="4674AFE6" w:rsidR="00F1272E" w:rsidRDefault="00F1272E" w:rsidP="00D56037">
      <w:pPr>
        <w:pStyle w:val="Coordonnes"/>
        <w:jc w:val="left"/>
        <w:rPr>
          <w:rFonts w:cs="Arial"/>
          <w:color w:val="auto"/>
          <w:sz w:val="21"/>
          <w:szCs w:val="21"/>
          <w:shd w:val="clear" w:color="auto" w:fill="FCFCFA"/>
        </w:rPr>
      </w:pPr>
      <w:r>
        <w:rPr>
          <w:color w:val="auto"/>
        </w:rPr>
        <w:t xml:space="preserve">Exeption pour la </w:t>
      </w:r>
      <w:r w:rsidRPr="00E10C10">
        <w:rPr>
          <w:color w:val="7030A0"/>
        </w:rPr>
        <w:t>première fois</w:t>
      </w:r>
      <w:r>
        <w:rPr>
          <w:color w:val="auto"/>
        </w:rPr>
        <w:t xml:space="preserve">, </w:t>
      </w:r>
      <w:r w:rsidRPr="00F1272E">
        <w:rPr>
          <w:rFonts w:cs="Arial"/>
          <w:color w:val="auto"/>
          <w:shd w:val="clear" w:color="auto" w:fill="FCFCFA"/>
        </w:rPr>
        <w:t xml:space="preserve">après </w:t>
      </w:r>
      <w:r w:rsidRPr="00E10C10">
        <w:rPr>
          <w:rFonts w:cs="Arial"/>
          <w:color w:val="7030A0"/>
          <w:shd w:val="clear" w:color="auto" w:fill="FCFCFA"/>
        </w:rPr>
        <w:t xml:space="preserve">l’installation de Git </w:t>
      </w:r>
      <w:r w:rsidRPr="00F1272E">
        <w:rPr>
          <w:rFonts w:cs="Arial"/>
          <w:color w:val="auto"/>
          <w:shd w:val="clear" w:color="auto" w:fill="FCFCFA"/>
        </w:rPr>
        <w:t>il faut renseigner votre nom et votre adresse de courriel. C’est une information importante car toutes les validations dans Git utilisent cette information.</w:t>
      </w:r>
      <w:r>
        <w:rPr>
          <w:rFonts w:cs="Arial"/>
          <w:color w:val="auto"/>
          <w:sz w:val="21"/>
          <w:szCs w:val="21"/>
          <w:shd w:val="clear" w:color="auto" w:fill="FCFCFA"/>
        </w:rPr>
        <w:t xml:space="preserve"> </w:t>
      </w:r>
      <w:r w:rsidRPr="00E10C10">
        <w:rPr>
          <w:rFonts w:cs="Arial"/>
          <w:color w:val="auto"/>
          <w:shd w:val="clear" w:color="auto" w:fill="FCFCFA"/>
        </w:rPr>
        <w:t>Il suffit de tapper ces commandes</w:t>
      </w:r>
      <w:r w:rsidR="00E10C10">
        <w:rPr>
          <w:rFonts w:cs="Arial"/>
          <w:color w:val="auto"/>
          <w:shd w:val="clear" w:color="auto" w:fill="FCFCFA"/>
        </w:rPr>
        <w:t xml:space="preserve"> : </w:t>
      </w:r>
    </w:p>
    <w:p w14:paraId="2E63D396" w14:textId="3E467BFC" w:rsidR="00F1272E" w:rsidRPr="00E10C10" w:rsidRDefault="00F1272E" w:rsidP="00F1272E">
      <w:pPr>
        <w:pBdr>
          <w:top w:val="single" w:sz="6" w:space="2" w:color="EFEEE6"/>
          <w:left w:val="single" w:sz="6" w:space="2" w:color="EFEEE6"/>
          <w:bottom w:val="single" w:sz="6" w:space="2" w:color="EFEEE6"/>
          <w:right w:val="single" w:sz="6" w:space="2" w:color="EFEEE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240" w:line="270" w:lineRule="atLeast"/>
        <w:rPr>
          <w:rFonts w:ascii="Courier New" w:eastAsia="Times New Roman" w:hAnsi="Courier New" w:cs="Courier New"/>
          <w:noProof w:val="0"/>
          <w:color w:val="333333"/>
          <w:bdr w:val="none" w:sz="0" w:space="0" w:color="auto" w:frame="1"/>
          <w:shd w:val="clear" w:color="auto" w:fill="EEEEEE"/>
          <w:lang w:eastAsia="fr-FR"/>
        </w:rPr>
      </w:pPr>
      <w:r w:rsidRPr="00E10C10">
        <w:rPr>
          <w:rFonts w:ascii="Courier New" w:eastAsia="Times New Roman" w:hAnsi="Courier New" w:cs="Courier New"/>
          <w:noProof w:val="0"/>
          <w:color w:val="333333"/>
          <w:bdr w:val="none" w:sz="0" w:space="0" w:color="auto" w:frame="1"/>
          <w:shd w:val="clear" w:color="auto" w:fill="EEEEEE"/>
          <w:lang w:eastAsia="fr-FR"/>
        </w:rPr>
        <w:t>git config --global user.name "Théo Massompierre"</w:t>
      </w:r>
    </w:p>
    <w:p w14:paraId="46B8E66D" w14:textId="23B08504" w:rsidR="00F1272E" w:rsidRPr="00F1272E" w:rsidRDefault="00F1272E" w:rsidP="00F1272E">
      <w:pPr>
        <w:pBdr>
          <w:top w:val="single" w:sz="6" w:space="2" w:color="EFEEE6"/>
          <w:left w:val="single" w:sz="6" w:space="2" w:color="EFEEE6"/>
          <w:bottom w:val="single" w:sz="6" w:space="2" w:color="EFEEE6"/>
          <w:right w:val="single" w:sz="6" w:space="2" w:color="EFEEE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27" w:lineRule="atLeast"/>
        <w:rPr>
          <w:rFonts w:ascii="Courier New" w:eastAsia="Times New Roman" w:hAnsi="Courier New" w:cs="Courier New"/>
          <w:noProof w:val="0"/>
          <w:color w:val="333333"/>
          <w:lang w:val="en-US" w:eastAsia="fr-FR"/>
        </w:rPr>
      </w:pPr>
      <w:r w:rsidRPr="00F1272E">
        <w:rPr>
          <w:rFonts w:ascii="Courier New" w:eastAsia="Times New Roman" w:hAnsi="Courier New" w:cs="Courier New"/>
          <w:noProof w:val="0"/>
          <w:color w:val="333333"/>
          <w:bdr w:val="none" w:sz="0" w:space="0" w:color="auto" w:frame="1"/>
          <w:shd w:val="clear" w:color="auto" w:fill="EEEEEE"/>
          <w:lang w:val="en-US" w:eastAsia="fr-FR"/>
        </w:rPr>
        <w:t>git config --global user.email th</w:t>
      </w:r>
      <w:r>
        <w:rPr>
          <w:rFonts w:ascii="Courier New" w:eastAsia="Times New Roman" w:hAnsi="Courier New" w:cs="Courier New"/>
          <w:noProof w:val="0"/>
          <w:color w:val="333333"/>
          <w:bdr w:val="none" w:sz="0" w:space="0" w:color="auto" w:frame="1"/>
          <w:shd w:val="clear" w:color="auto" w:fill="EEEEEE"/>
          <w:lang w:val="en-US" w:eastAsia="fr-FR"/>
        </w:rPr>
        <w:t>eomassompierre@gmail.com</w:t>
      </w:r>
    </w:p>
    <w:p w14:paraId="33E098AF" w14:textId="77777777" w:rsidR="00F1272E" w:rsidRPr="00F1272E" w:rsidRDefault="00F1272E" w:rsidP="00D56037">
      <w:pPr>
        <w:pStyle w:val="Coordonnes"/>
        <w:jc w:val="left"/>
        <w:rPr>
          <w:color w:val="auto"/>
          <w:lang w:val="en-US"/>
        </w:rPr>
      </w:pPr>
    </w:p>
    <w:p w14:paraId="1A2CAE70" w14:textId="7C3BDE24" w:rsidR="004C16CC" w:rsidRDefault="004C16CC" w:rsidP="00D56037">
      <w:pPr>
        <w:pStyle w:val="Coordonnes"/>
        <w:jc w:val="left"/>
        <w:rPr>
          <w:color w:val="auto"/>
        </w:rPr>
      </w:pPr>
      <w:r>
        <w:rPr>
          <w:color w:val="auto"/>
        </w:rPr>
        <w:t xml:space="preserve">La commande </w:t>
      </w:r>
      <w:r w:rsidRPr="004C16CC">
        <w:rPr>
          <w:color w:val="FF0000"/>
        </w:rPr>
        <w:t xml:space="preserve">« Git commit » </w:t>
      </w:r>
      <w:r>
        <w:rPr>
          <w:color w:val="auto"/>
        </w:rPr>
        <w:t xml:space="preserve">accompagné de </w:t>
      </w:r>
      <w:r w:rsidRPr="004C16CC">
        <w:rPr>
          <w:color w:val="7030A0"/>
        </w:rPr>
        <w:t xml:space="preserve">« -a » </w:t>
      </w:r>
      <w:r w:rsidRPr="004C16CC">
        <w:rPr>
          <w:color w:val="auto"/>
        </w:rPr>
        <w:t>ajoute l’ensemble des fichiers et dossiers du répertoire de travail à la synchronisation et gère les modifications de la base de données.</w:t>
      </w:r>
      <w:r>
        <w:rPr>
          <w:color w:val="auto"/>
        </w:rPr>
        <w:t xml:space="preserve"> </w:t>
      </w:r>
    </w:p>
    <w:p w14:paraId="688B7225" w14:textId="77777777" w:rsidR="004C16CC" w:rsidRDefault="004C16CC" w:rsidP="00D56037">
      <w:pPr>
        <w:pStyle w:val="Coordonnes"/>
        <w:jc w:val="left"/>
        <w:rPr>
          <w:lang w:eastAsia="fr-FR"/>
        </w:rPr>
      </w:pPr>
      <w:r>
        <w:rPr>
          <w:color w:val="auto"/>
        </w:rPr>
        <w:t xml:space="preserve">Puis </w:t>
      </w:r>
      <w:r w:rsidRPr="004C16CC">
        <w:rPr>
          <w:color w:val="7030A0"/>
        </w:rPr>
        <w:t xml:space="preserve">« - m » </w:t>
      </w:r>
      <w:r>
        <w:rPr>
          <w:color w:val="auto"/>
        </w:rPr>
        <w:t>permet de mettre un message dans les log du GitHub comme si dessous avec « Mise à jour » :</w:t>
      </w:r>
      <w:r w:rsidRPr="004C16CC">
        <w:rPr>
          <w:lang w:eastAsia="fr-FR"/>
        </w:rPr>
        <w:t xml:space="preserve"> </w:t>
      </w:r>
    </w:p>
    <w:p w14:paraId="60FDBB7B" w14:textId="09068BA5" w:rsidR="004C16CC" w:rsidRDefault="005A7167" w:rsidP="00D56037">
      <w:pPr>
        <w:pStyle w:val="Coordonnes"/>
        <w:jc w:val="left"/>
        <w:rPr>
          <w:lang w:eastAsia="fr-FR"/>
        </w:rPr>
      </w:pPr>
      <w:r w:rsidRPr="005A7167">
        <w:rPr>
          <w:lang w:eastAsia="fr-FR"/>
        </w:rPr>
        <w:drawing>
          <wp:inline distT="0" distB="0" distL="0" distR="0" wp14:anchorId="13E1E4D0" wp14:editId="5C13B5E2">
            <wp:extent cx="5268060" cy="628738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786DE" w14:textId="77777777" w:rsidR="00E10C10" w:rsidRDefault="00E10C10" w:rsidP="00D56037">
      <w:pPr>
        <w:pStyle w:val="Coordonnes"/>
        <w:jc w:val="left"/>
        <w:rPr>
          <w:color w:val="auto"/>
          <w:lang w:eastAsia="fr-FR"/>
        </w:rPr>
      </w:pPr>
    </w:p>
    <w:p w14:paraId="5B27EAB1" w14:textId="355EE302" w:rsidR="00F1272E" w:rsidRPr="00F1272E" w:rsidRDefault="00F1272E" w:rsidP="00D56037">
      <w:pPr>
        <w:pStyle w:val="Coordonnes"/>
        <w:jc w:val="left"/>
        <w:rPr>
          <w:color w:val="auto"/>
          <w:lang w:eastAsia="fr-FR"/>
        </w:rPr>
      </w:pPr>
      <w:r w:rsidRPr="00F1272E">
        <w:rPr>
          <w:color w:val="auto"/>
          <w:lang w:eastAsia="fr-FR"/>
        </w:rPr>
        <w:t xml:space="preserve">Dans les logs : </w:t>
      </w:r>
    </w:p>
    <w:p w14:paraId="1FC61759" w14:textId="7AFB15C8" w:rsidR="004C16CC" w:rsidRDefault="005A7167" w:rsidP="00D56037">
      <w:pPr>
        <w:pStyle w:val="Coordonnes"/>
        <w:jc w:val="left"/>
        <w:rPr>
          <w:color w:val="auto"/>
        </w:rPr>
      </w:pPr>
      <w:r w:rsidRPr="005A7167">
        <w:rPr>
          <w:color w:val="auto"/>
        </w:rPr>
        <w:drawing>
          <wp:inline distT="0" distB="0" distL="0" distR="0" wp14:anchorId="0D7F8269" wp14:editId="6FBAA738">
            <wp:extent cx="4420217" cy="600159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6CC">
        <w:rPr>
          <w:color w:val="auto"/>
        </w:rPr>
        <w:t xml:space="preserve"> </w:t>
      </w:r>
    </w:p>
    <w:p w14:paraId="5F48E5D3" w14:textId="19A7482A" w:rsidR="00F1272E" w:rsidRDefault="00F1272E" w:rsidP="00D56037">
      <w:pPr>
        <w:pStyle w:val="Coordonnes"/>
        <w:jc w:val="left"/>
        <w:rPr>
          <w:color w:val="auto"/>
        </w:rPr>
      </w:pPr>
    </w:p>
    <w:p w14:paraId="59539A07" w14:textId="2124AB63" w:rsidR="00F1272E" w:rsidRDefault="00F1272E" w:rsidP="00D56037">
      <w:pPr>
        <w:pStyle w:val="Coordonnes"/>
        <w:jc w:val="left"/>
        <w:rPr>
          <w:color w:val="auto"/>
        </w:rPr>
      </w:pPr>
      <w:r>
        <w:rPr>
          <w:color w:val="auto"/>
        </w:rPr>
        <w:lastRenderedPageBreak/>
        <w:t xml:space="preserve">Pour mettre à jour les valeurs, nous pouvons utiliser une « macro » qui va réunir deux commandes </w:t>
      </w:r>
      <w:r w:rsidRPr="00F1272E">
        <w:rPr>
          <w:color w:val="FF0000"/>
        </w:rPr>
        <w:t>(« git fetch » et  « git merge »)</w:t>
      </w:r>
      <w:r>
        <w:rPr>
          <w:color w:val="auto"/>
        </w:rPr>
        <w:t xml:space="preserve">. Cette commande est </w:t>
      </w:r>
      <w:r w:rsidRPr="00F1272E">
        <w:rPr>
          <w:color w:val="FF0000"/>
        </w:rPr>
        <w:t xml:space="preserve">« git pull » </w:t>
      </w:r>
      <w:r>
        <w:rPr>
          <w:color w:val="auto"/>
        </w:rPr>
        <w:t xml:space="preserve">suivi du </w:t>
      </w:r>
      <w:r w:rsidRPr="00F1272E">
        <w:rPr>
          <w:color w:val="7030A0"/>
        </w:rPr>
        <w:t>lien du GitHub</w:t>
      </w:r>
      <w:r>
        <w:rPr>
          <w:color w:val="auto"/>
        </w:rPr>
        <w:t xml:space="preserve"> ainsi que </w:t>
      </w:r>
      <w:r w:rsidRPr="00F1272E">
        <w:rPr>
          <w:color w:val="7030A0"/>
        </w:rPr>
        <w:t>la branche</w:t>
      </w:r>
      <w:r>
        <w:rPr>
          <w:color w:val="auto"/>
        </w:rPr>
        <w:t xml:space="preserve">. </w:t>
      </w:r>
    </w:p>
    <w:p w14:paraId="16CFAD17" w14:textId="77777777" w:rsidR="00F1272E" w:rsidRDefault="00F1272E" w:rsidP="00D56037">
      <w:pPr>
        <w:pStyle w:val="Coordonnes"/>
        <w:jc w:val="left"/>
        <w:rPr>
          <w:color w:val="auto"/>
        </w:rPr>
      </w:pPr>
    </w:p>
    <w:p w14:paraId="3DACB019" w14:textId="187C3BDB" w:rsidR="00F1272E" w:rsidRDefault="00F1272E" w:rsidP="00D56037">
      <w:pPr>
        <w:pStyle w:val="Coordonnes"/>
        <w:jc w:val="left"/>
        <w:rPr>
          <w:color w:val="auto"/>
        </w:rPr>
      </w:pPr>
      <w:r w:rsidRPr="00F1272E">
        <w:rPr>
          <w:color w:val="auto"/>
        </w:rPr>
        <w:drawing>
          <wp:inline distT="0" distB="0" distL="0" distR="0" wp14:anchorId="7110F4B5" wp14:editId="48E92542">
            <wp:extent cx="5274310" cy="412750"/>
            <wp:effectExtent l="0" t="0" r="2540" b="63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315A6" w14:textId="1C42F467" w:rsidR="00F1272E" w:rsidRDefault="00F1272E" w:rsidP="00D56037">
      <w:pPr>
        <w:pStyle w:val="Coordonnes"/>
        <w:jc w:val="left"/>
        <w:rPr>
          <w:color w:val="auto"/>
        </w:rPr>
      </w:pPr>
    </w:p>
    <w:p w14:paraId="67B69AF1" w14:textId="4AD11F85" w:rsidR="005A7167" w:rsidRDefault="005A7167" w:rsidP="00D56037">
      <w:pPr>
        <w:pStyle w:val="Coordonnes"/>
        <w:jc w:val="left"/>
        <w:rPr>
          <w:color w:val="auto"/>
        </w:rPr>
      </w:pPr>
      <w:r>
        <w:rPr>
          <w:color w:val="auto"/>
        </w:rPr>
        <w:t xml:space="preserve">Une fois cette commande effectué, il suffit de faire la commande suivante qui est </w:t>
      </w:r>
      <w:r w:rsidRPr="005A7167">
        <w:rPr>
          <w:color w:val="FF0000"/>
        </w:rPr>
        <w:t xml:space="preserve">« Git push » </w:t>
      </w:r>
      <w:r>
        <w:rPr>
          <w:color w:val="auto"/>
        </w:rPr>
        <w:t>ce qui va envoyer le projet sur Git Hub.</w:t>
      </w:r>
    </w:p>
    <w:p w14:paraId="3F2AEBD6" w14:textId="2595A507" w:rsidR="005A7167" w:rsidRDefault="005A7167" w:rsidP="00D56037">
      <w:pPr>
        <w:pStyle w:val="Coordonnes"/>
        <w:jc w:val="left"/>
        <w:rPr>
          <w:color w:val="auto"/>
        </w:rPr>
      </w:pPr>
      <w:r>
        <w:rPr>
          <w:color w:val="auto"/>
        </w:rPr>
        <w:t xml:space="preserve">Cette commande doit être accompagné du lien de votre </w:t>
      </w:r>
      <w:r w:rsidRPr="005A7167">
        <w:rPr>
          <w:color w:val="7030A0"/>
        </w:rPr>
        <w:t>répertoire</w:t>
      </w:r>
      <w:r>
        <w:rPr>
          <w:color w:val="auto"/>
        </w:rPr>
        <w:t xml:space="preserve"> ainsi que la </w:t>
      </w:r>
      <w:r w:rsidRPr="005A7167">
        <w:rPr>
          <w:color w:val="7030A0"/>
        </w:rPr>
        <w:t>branche</w:t>
      </w:r>
      <w:r>
        <w:rPr>
          <w:color w:val="auto"/>
        </w:rPr>
        <w:t xml:space="preserve"> sur lequel vous voulez qu’il soit.  </w:t>
      </w:r>
    </w:p>
    <w:p w14:paraId="78E8B19D" w14:textId="6D9B2241" w:rsidR="00F1272E" w:rsidRDefault="00F1272E" w:rsidP="00D56037">
      <w:pPr>
        <w:pStyle w:val="Coordonnes"/>
        <w:jc w:val="left"/>
        <w:rPr>
          <w:color w:val="auto"/>
        </w:rPr>
      </w:pPr>
    </w:p>
    <w:p w14:paraId="737E0AA0" w14:textId="5E8156FF" w:rsidR="00F1272E" w:rsidRDefault="00F1272E" w:rsidP="00D56037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  <w:r w:rsidRPr="00F1272E">
        <w:rPr>
          <w:rFonts w:asciiTheme="majorHAnsi" w:hAnsiTheme="majorHAnsi" w:cs="Arial"/>
          <w:color w:val="auto"/>
          <w:sz w:val="24"/>
          <w:szCs w:val="24"/>
        </w:rPr>
        <w:drawing>
          <wp:inline distT="0" distB="0" distL="0" distR="0" wp14:anchorId="52B27636" wp14:editId="719D02BF">
            <wp:extent cx="5274310" cy="1346200"/>
            <wp:effectExtent l="0" t="0" r="2540" b="635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64E2" w14:textId="64F3F8F6" w:rsidR="00E10C10" w:rsidRDefault="00E10C10" w:rsidP="00D56037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7EA2E096" w14:textId="2AD0D51E" w:rsidR="00E10C10" w:rsidRDefault="00E10C10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 w:rsidRPr="00E10C10">
        <w:rPr>
          <w:rFonts w:asciiTheme="majorHAnsi" w:hAnsiTheme="majorHAnsi" w:cs="Arial"/>
          <w:color w:val="auto"/>
        </w:rPr>
        <w:t>Ce qui donne le résultat suivant sur vorte profil de répertoire « Mon-espace » dans la branche « master » </w:t>
      </w:r>
      <w:r>
        <w:rPr>
          <w:rFonts w:asciiTheme="majorHAnsi" w:hAnsiTheme="majorHAnsi" w:cs="Arial"/>
          <w:color w:val="auto"/>
        </w:rPr>
        <w:t xml:space="preserve">(GIT.PHP est un test qui est aussi dans mon dossier GIT) </w:t>
      </w:r>
      <w:r w:rsidRPr="00E10C10">
        <w:rPr>
          <w:rFonts w:asciiTheme="majorHAnsi" w:hAnsiTheme="majorHAnsi" w:cs="Arial"/>
          <w:color w:val="auto"/>
        </w:rPr>
        <w:t>:</w:t>
      </w:r>
    </w:p>
    <w:p w14:paraId="288CAEF3" w14:textId="3359495C" w:rsidR="00E10C10" w:rsidRDefault="00E10C10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0360274A" w14:textId="49F015FC" w:rsidR="00E10C10" w:rsidRDefault="00E10C10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 w:rsidRPr="00E10C10">
        <w:rPr>
          <w:rFonts w:asciiTheme="majorHAnsi" w:hAnsiTheme="majorHAnsi" w:cs="Arial"/>
          <w:color w:val="auto"/>
        </w:rPr>
        <w:drawing>
          <wp:inline distT="0" distB="0" distL="0" distR="0" wp14:anchorId="5639C99D" wp14:editId="2EA3D44C">
            <wp:extent cx="3308063" cy="4067175"/>
            <wp:effectExtent l="0" t="0" r="698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48922" cy="41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D5F38" w14:textId="35129F6D" w:rsidR="00E10C10" w:rsidRPr="005E5998" w:rsidRDefault="00E10C10" w:rsidP="00E10C10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  <w:r w:rsidRPr="005E5998">
        <w:rPr>
          <w:bCs/>
          <w:color w:val="0070C0"/>
          <w:sz w:val="36"/>
          <w:szCs w:val="36"/>
          <w:u w:val="single"/>
          <w:lang w:bidi="fr-FR"/>
        </w:rPr>
        <w:lastRenderedPageBreak/>
        <w:t>Etape 2</w:t>
      </w:r>
      <w:r>
        <w:rPr>
          <w:bCs/>
          <w:color w:val="0070C0"/>
          <w:sz w:val="36"/>
          <w:szCs w:val="36"/>
          <w:u w:val="single"/>
          <w:lang w:bidi="fr-FR"/>
        </w:rPr>
        <w:t> : COMMANDES UTILES :</w:t>
      </w:r>
    </w:p>
    <w:p w14:paraId="1A8842A9" w14:textId="626B5132" w:rsidR="00E10C10" w:rsidRDefault="00E10C10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213C18BD" w14:textId="70B35201" w:rsidR="007217B4" w:rsidRPr="007217B4" w:rsidRDefault="00E10C10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 w:rsidRPr="007217B4">
        <w:rPr>
          <w:rFonts w:asciiTheme="majorHAnsi" w:hAnsiTheme="majorHAnsi" w:cs="Arial"/>
          <w:color w:val="auto"/>
        </w:rPr>
        <w:t xml:space="preserve">Plusieurs commandes sont également utilise dans l’utilisation de </w:t>
      </w:r>
      <w:r w:rsidR="007217B4" w:rsidRPr="007217B4">
        <w:rPr>
          <w:rFonts w:asciiTheme="majorHAnsi" w:hAnsiTheme="majorHAnsi" w:cs="Arial"/>
          <w:color w:val="auto"/>
        </w:rPr>
        <w:t>GitHub via VSCODE ou de l’application GIT.</w:t>
      </w:r>
    </w:p>
    <w:p w14:paraId="2A5DDFA2" w14:textId="075AD107" w:rsidR="007217B4" w:rsidRPr="007217B4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4211A35A" w14:textId="514A4129" w:rsidR="007217B4" w:rsidRPr="007217B4" w:rsidRDefault="007217B4" w:rsidP="00D56037">
      <w:pPr>
        <w:pStyle w:val="Coordonnes"/>
        <w:jc w:val="left"/>
        <w:rPr>
          <w:color w:val="auto"/>
        </w:rPr>
      </w:pPr>
      <w:r w:rsidRPr="007217B4">
        <w:rPr>
          <w:rFonts w:asciiTheme="majorHAnsi" w:hAnsiTheme="majorHAnsi" w:cs="Arial"/>
          <w:color w:val="auto"/>
        </w:rPr>
        <w:t xml:space="preserve">La commande </w:t>
      </w:r>
      <w:r w:rsidRPr="007217B4">
        <w:rPr>
          <w:rFonts w:asciiTheme="majorHAnsi" w:hAnsiTheme="majorHAnsi" w:cs="Arial"/>
          <w:color w:val="FF0000"/>
        </w:rPr>
        <w:t xml:space="preserve">« Git remote add » </w:t>
      </w:r>
      <w:r w:rsidRPr="007217B4">
        <w:rPr>
          <w:rFonts w:asciiTheme="majorHAnsi" w:hAnsiTheme="majorHAnsi" w:cs="Arial"/>
          <w:color w:val="auto"/>
        </w:rPr>
        <w:t>permet de gérer</w:t>
      </w:r>
      <w:r w:rsidRPr="007217B4">
        <w:rPr>
          <w:rFonts w:ascii="Georgia" w:hAnsi="Georgia"/>
          <w:color w:val="4E443C"/>
          <w:shd w:val="clear" w:color="auto" w:fill="FCFCFA"/>
        </w:rPr>
        <w:t xml:space="preserve"> </w:t>
      </w:r>
      <w:r w:rsidRPr="007217B4">
        <w:rPr>
          <w:rFonts w:ascii="Georgia" w:hAnsi="Georgia"/>
          <w:color w:val="auto"/>
          <w:shd w:val="clear" w:color="auto" w:fill="FCFCFA"/>
        </w:rPr>
        <w:t>un ensemble de dépôts</w:t>
      </w:r>
      <w:r w:rsidRPr="007217B4">
        <w:rPr>
          <w:rFonts w:ascii="Georgia" w:hAnsi="Georgia"/>
          <w:color w:val="auto"/>
          <w:shd w:val="clear" w:color="auto" w:fill="FCFCFA"/>
        </w:rPr>
        <w:t xml:space="preserve"> (« distants ») dont on suit</w:t>
      </w:r>
      <w:r w:rsidRPr="007217B4">
        <w:rPr>
          <w:rFonts w:ascii="Georgia" w:hAnsi="Georgia"/>
          <w:color w:val="auto"/>
          <w:shd w:val="clear" w:color="auto" w:fill="FCFCFA"/>
        </w:rPr>
        <w:t xml:space="preserve"> les branches.</w:t>
      </w:r>
      <w:r w:rsidRPr="007217B4">
        <w:rPr>
          <w:rFonts w:ascii="Georgia" w:hAnsi="Georgia"/>
          <w:color w:val="auto"/>
          <w:shd w:val="clear" w:color="auto" w:fill="FCFCFA"/>
        </w:rPr>
        <w:t xml:space="preserve"> Elle associe</w:t>
      </w:r>
      <w:r w:rsidRPr="007217B4">
        <w:t xml:space="preserve"> </w:t>
      </w:r>
      <w:r w:rsidRPr="007217B4">
        <w:rPr>
          <w:color w:val="auto"/>
        </w:rPr>
        <w:t>un label à l'URL du projet hébergé</w:t>
      </w:r>
      <w:r w:rsidRPr="007217B4">
        <w:rPr>
          <w:color w:val="auto"/>
        </w:rPr>
        <w:t>.</w:t>
      </w:r>
    </w:p>
    <w:p w14:paraId="28B2B489" w14:textId="2ABBCE69" w:rsidR="007217B4" w:rsidRPr="007217B4" w:rsidRDefault="007217B4" w:rsidP="00D56037">
      <w:pPr>
        <w:pStyle w:val="Coordonnes"/>
        <w:jc w:val="left"/>
        <w:rPr>
          <w:color w:val="auto"/>
        </w:rPr>
      </w:pPr>
    </w:p>
    <w:p w14:paraId="25D8DA31" w14:textId="20A0B2F3" w:rsidR="007217B4" w:rsidRPr="007217B4" w:rsidRDefault="007217B4" w:rsidP="007217B4">
      <w:pPr>
        <w:pStyle w:val="NormalWeb"/>
        <w:shd w:val="clear" w:color="auto" w:fill="FCFCFA"/>
        <w:spacing w:before="0" w:after="0" w:line="330" w:lineRule="atLeast"/>
        <w:rPr>
          <w:rFonts w:ascii="Georgia" w:eastAsia="Times New Roman" w:hAnsi="Georgia"/>
          <w:noProof w:val="0"/>
          <w:color w:val="auto"/>
          <w:sz w:val="22"/>
          <w:szCs w:val="22"/>
          <w:lang w:eastAsia="fr-FR"/>
        </w:rPr>
      </w:pPr>
      <w:r w:rsidRPr="007217B4">
        <w:rPr>
          <w:color w:val="auto"/>
          <w:sz w:val="22"/>
          <w:szCs w:val="22"/>
        </w:rPr>
        <w:t xml:space="preserve">La commande </w:t>
      </w:r>
      <w:r w:rsidRPr="007217B4">
        <w:rPr>
          <w:color w:val="FF0000"/>
          <w:sz w:val="22"/>
          <w:szCs w:val="22"/>
        </w:rPr>
        <w:t xml:space="preserve">« Git Clone » </w:t>
      </w:r>
      <w:r w:rsidRPr="007217B4">
        <w:rPr>
          <w:color w:val="auto"/>
          <w:sz w:val="22"/>
          <w:szCs w:val="22"/>
        </w:rPr>
        <w:t xml:space="preserve">permet de </w:t>
      </w:r>
      <w:r w:rsidRPr="007217B4">
        <w:rPr>
          <w:rFonts w:ascii="Georgia" w:eastAsia="Times New Roman" w:hAnsi="Georgia"/>
          <w:noProof w:val="0"/>
          <w:color w:val="auto"/>
          <w:sz w:val="22"/>
          <w:szCs w:val="22"/>
          <w:lang w:eastAsia="fr-FR"/>
        </w:rPr>
        <w:t>Cloner un dépôt dans un répertoire nouvellement créé, de crée une branche de suivi à distance pour chaque branche du dépôt cloné et de crée et d’extraire une branche initiale qui est dupliquée depuis la branche active actuelle du dépôt cloné.</w:t>
      </w:r>
    </w:p>
    <w:p w14:paraId="72F7E203" w14:textId="55F5071C" w:rsidR="007217B4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341EA938" w14:textId="05BBD603" w:rsidR="007217B4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 w:rsidRPr="007217B4">
        <w:rPr>
          <w:rFonts w:asciiTheme="majorHAnsi" w:hAnsiTheme="majorHAnsi" w:cs="Arial"/>
          <w:color w:val="auto"/>
        </w:rPr>
        <w:drawing>
          <wp:inline distT="0" distB="0" distL="0" distR="0" wp14:anchorId="0D20BF48" wp14:editId="6B53BAF2">
            <wp:extent cx="5274310" cy="1143000"/>
            <wp:effectExtent l="0" t="0" r="254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DD429" w14:textId="50F06813" w:rsidR="007217B4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31D5775F" w14:textId="34A3002B" w:rsidR="007217B4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Comme dit au dessus, la commande </w:t>
      </w:r>
      <w:r w:rsidRPr="007217B4">
        <w:rPr>
          <w:rFonts w:asciiTheme="majorHAnsi" w:hAnsiTheme="majorHAnsi" w:cs="Arial"/>
          <w:color w:val="FF0000"/>
        </w:rPr>
        <w:t>« Git pull »</w:t>
      </w:r>
      <w:r>
        <w:rPr>
          <w:rFonts w:asciiTheme="majorHAnsi" w:hAnsiTheme="majorHAnsi" w:cs="Arial"/>
          <w:color w:val="FF0000"/>
        </w:rPr>
        <w:t xml:space="preserve"> </w:t>
      </w:r>
      <w:r w:rsidRPr="007217B4">
        <w:rPr>
          <w:rFonts w:asciiTheme="majorHAnsi" w:hAnsiTheme="majorHAnsi" w:cs="Arial"/>
          <w:color w:val="auto"/>
        </w:rPr>
        <w:t>permet</w:t>
      </w:r>
      <w:r>
        <w:rPr>
          <w:rFonts w:asciiTheme="majorHAnsi" w:hAnsiTheme="majorHAnsi" w:cs="Arial"/>
          <w:color w:val="auto"/>
        </w:rPr>
        <w:t xml:space="preserve"> de faire deux autres commande en une seule : </w:t>
      </w:r>
    </w:p>
    <w:p w14:paraId="6C4A417E" w14:textId="51313E4A" w:rsidR="007217B4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692F8C26" w14:textId="0EE82E6C" w:rsidR="007217B4" w:rsidRPr="00F22D3F" w:rsidRDefault="007217B4" w:rsidP="00D56037">
      <w:pPr>
        <w:pStyle w:val="Coordonnes"/>
        <w:jc w:val="left"/>
      </w:pPr>
      <w:r w:rsidRPr="00F22D3F">
        <w:rPr>
          <w:rFonts w:asciiTheme="majorHAnsi" w:hAnsiTheme="majorHAnsi" w:cs="Arial"/>
          <w:color w:val="FF0000"/>
        </w:rPr>
        <w:t xml:space="preserve">« Git </w:t>
      </w:r>
      <w:r w:rsidR="00F22D3F" w:rsidRPr="00F22D3F">
        <w:rPr>
          <w:rFonts w:asciiTheme="majorHAnsi" w:hAnsiTheme="majorHAnsi" w:cs="Arial"/>
          <w:color w:val="FF0000"/>
        </w:rPr>
        <w:t xml:space="preserve">fetch » </w:t>
      </w:r>
      <w:r w:rsidR="00F22D3F">
        <w:rPr>
          <w:rFonts w:asciiTheme="majorHAnsi" w:hAnsiTheme="majorHAnsi" w:cs="Arial"/>
          <w:color w:val="auto"/>
        </w:rPr>
        <w:t>qui permet de</w:t>
      </w:r>
      <w:r w:rsidR="00F22D3F" w:rsidRPr="00F22D3F">
        <w:t xml:space="preserve"> </w:t>
      </w:r>
      <w:r w:rsidR="00F22D3F" w:rsidRPr="00F22D3F">
        <w:rPr>
          <w:color w:val="auto"/>
        </w:rPr>
        <w:t>lister les dernière mises à jour</w:t>
      </w:r>
      <w:r w:rsidR="00F22D3F">
        <w:rPr>
          <w:color w:val="auto"/>
        </w:rPr>
        <w:t xml:space="preserve">s, ce qui est utile avant de commencer le projet ou de reprendre le projet de quelqu’un d’autre. </w:t>
      </w:r>
      <w:bookmarkStart w:id="0" w:name="_GoBack"/>
      <w:bookmarkEnd w:id="0"/>
    </w:p>
    <w:p w14:paraId="17AB62DC" w14:textId="57E1319A" w:rsidR="00F22D3F" w:rsidRDefault="00F22D3F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7538C439" w14:textId="27B58C3B" w:rsidR="00F22D3F" w:rsidRPr="007217B4" w:rsidRDefault="00F22D3F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Ainsi que </w:t>
      </w:r>
      <w:r w:rsidRPr="00F22D3F">
        <w:rPr>
          <w:rFonts w:asciiTheme="majorHAnsi" w:hAnsiTheme="majorHAnsi" w:cs="Arial"/>
          <w:color w:val="FF0000"/>
        </w:rPr>
        <w:t xml:space="preserve">« Git merge » </w:t>
      </w:r>
      <w:r>
        <w:rPr>
          <w:rFonts w:asciiTheme="majorHAnsi" w:hAnsiTheme="majorHAnsi" w:cs="Arial"/>
          <w:color w:val="auto"/>
        </w:rPr>
        <w:t xml:space="preserve">qui permet de </w:t>
      </w:r>
      <w:r w:rsidRPr="00F22D3F">
        <w:rPr>
          <w:color w:val="auto"/>
        </w:rPr>
        <w:t>de fusionner les différentes versions, pour ne pas écraser de modifications (du développeur local ou du projet distant).</w:t>
      </w:r>
    </w:p>
    <w:p w14:paraId="4A16DA6F" w14:textId="7C0550C0" w:rsidR="00E10C10" w:rsidRPr="00E10C10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 </w:t>
      </w:r>
    </w:p>
    <w:sectPr w:rsidR="00E10C10" w:rsidRPr="00E10C10" w:rsidSect="00D5222D">
      <w:footerReference w:type="default" r:id="rId23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B6ECF" w14:textId="77777777" w:rsidR="00E10C10" w:rsidRPr="009E042D" w:rsidRDefault="00E10C10" w:rsidP="00C6554A">
      <w:pPr>
        <w:spacing w:before="0" w:after="0" w:line="240" w:lineRule="auto"/>
      </w:pPr>
      <w:r w:rsidRPr="009E042D">
        <w:separator/>
      </w:r>
    </w:p>
  </w:endnote>
  <w:endnote w:type="continuationSeparator" w:id="0">
    <w:p w14:paraId="174E13C9" w14:textId="77777777" w:rsidR="00E10C10" w:rsidRPr="009E042D" w:rsidRDefault="00E10C10" w:rsidP="00C6554A">
      <w:pPr>
        <w:spacing w:before="0" w:after="0" w:line="240" w:lineRule="auto"/>
      </w:pPr>
      <w:r w:rsidRPr="009E0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wei">
    <w:altName w:val="华文新魏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Code SemiBold">
    <w:altName w:val="Segoe UI Symbol"/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24A5" w14:textId="4101B854" w:rsidR="00E10C10" w:rsidRPr="009E042D" w:rsidRDefault="00E10C10">
    <w:pPr>
      <w:pStyle w:val="Pieddepage"/>
    </w:pPr>
    <w:r w:rsidRPr="009E042D">
      <w:rPr>
        <w:lang w:bidi="fr-FR"/>
      </w:rPr>
      <w:t>Page </w:t>
    </w:r>
    <w:r w:rsidRPr="009E042D">
      <w:rPr>
        <w:lang w:bidi="fr-FR"/>
      </w:rPr>
      <w:fldChar w:fldCharType="begin"/>
    </w:r>
    <w:r w:rsidRPr="009E042D">
      <w:rPr>
        <w:lang w:bidi="fr-FR"/>
      </w:rPr>
      <w:instrText xml:space="preserve"> PAGE  \* Arabic  \* MERGEFORMAT </w:instrText>
    </w:r>
    <w:r w:rsidRPr="009E042D">
      <w:rPr>
        <w:lang w:bidi="fr-FR"/>
      </w:rPr>
      <w:fldChar w:fldCharType="separate"/>
    </w:r>
    <w:r w:rsidR="00B13EBD">
      <w:rPr>
        <w:lang w:bidi="fr-FR"/>
      </w:rPr>
      <w:t>5</w:t>
    </w:r>
    <w:r w:rsidRPr="009E042D"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F3B9F" w14:textId="77777777" w:rsidR="00E10C10" w:rsidRPr="009E042D" w:rsidRDefault="00E10C10" w:rsidP="00C6554A">
      <w:pPr>
        <w:spacing w:before="0" w:after="0" w:line="240" w:lineRule="auto"/>
      </w:pPr>
      <w:r w:rsidRPr="009E042D">
        <w:separator/>
      </w:r>
    </w:p>
  </w:footnote>
  <w:footnote w:type="continuationSeparator" w:id="0">
    <w:p w14:paraId="45EC2D8D" w14:textId="77777777" w:rsidR="00E10C10" w:rsidRPr="009E042D" w:rsidRDefault="00E10C10" w:rsidP="00C6554A">
      <w:pPr>
        <w:spacing w:before="0" w:after="0" w:line="240" w:lineRule="auto"/>
      </w:pPr>
      <w:r w:rsidRPr="009E04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epuc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F61AF9"/>
    <w:multiLevelType w:val="hybridMultilevel"/>
    <w:tmpl w:val="76842AE2"/>
    <w:lvl w:ilvl="0" w:tplc="09C62BD2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30E0D9B"/>
    <w:multiLevelType w:val="multilevel"/>
    <w:tmpl w:val="5A1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653329"/>
    <w:multiLevelType w:val="multilevel"/>
    <w:tmpl w:val="EAFC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12"/>
    <w:rsid w:val="00026019"/>
    <w:rsid w:val="000A4153"/>
    <w:rsid w:val="001E05C0"/>
    <w:rsid w:val="002527C8"/>
    <w:rsid w:val="002554CD"/>
    <w:rsid w:val="00293B83"/>
    <w:rsid w:val="002A3A5F"/>
    <w:rsid w:val="002B4294"/>
    <w:rsid w:val="00333D0D"/>
    <w:rsid w:val="00381CC3"/>
    <w:rsid w:val="003C3023"/>
    <w:rsid w:val="003E6B90"/>
    <w:rsid w:val="003F253E"/>
    <w:rsid w:val="004C049F"/>
    <w:rsid w:val="004C16CC"/>
    <w:rsid w:val="005000E2"/>
    <w:rsid w:val="005721DA"/>
    <w:rsid w:val="005A7167"/>
    <w:rsid w:val="005E5998"/>
    <w:rsid w:val="00610C30"/>
    <w:rsid w:val="00692712"/>
    <w:rsid w:val="006A3CE7"/>
    <w:rsid w:val="006E5208"/>
    <w:rsid w:val="007217B4"/>
    <w:rsid w:val="0073442E"/>
    <w:rsid w:val="00772344"/>
    <w:rsid w:val="007E71A8"/>
    <w:rsid w:val="007F03EA"/>
    <w:rsid w:val="00800D33"/>
    <w:rsid w:val="00820658"/>
    <w:rsid w:val="0089714F"/>
    <w:rsid w:val="00923F50"/>
    <w:rsid w:val="009662EE"/>
    <w:rsid w:val="009E042D"/>
    <w:rsid w:val="00B13EBD"/>
    <w:rsid w:val="00BF3E12"/>
    <w:rsid w:val="00C6554A"/>
    <w:rsid w:val="00C82DBC"/>
    <w:rsid w:val="00D5222D"/>
    <w:rsid w:val="00D56037"/>
    <w:rsid w:val="00E10C10"/>
    <w:rsid w:val="00ED7C44"/>
    <w:rsid w:val="00F1272E"/>
    <w:rsid w:val="00F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7790F7"/>
  <w15:chartTrackingRefBased/>
  <w15:docId w15:val="{84BB9D24-A15B-456B-8216-55F0AB0A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ordonnes">
    <w:name w:val="Coordonnées"/>
    <w:basedOn w:val="Normal"/>
    <w:uiPriority w:val="4"/>
    <w:qFormat/>
    <w:rsid w:val="00C6554A"/>
    <w:pPr>
      <w:spacing w:before="0" w:after="0"/>
      <w:jc w:val="center"/>
    </w:pPr>
  </w:style>
  <w:style w:type="paragraph" w:styleId="Listepuc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re">
    <w:name w:val="Title"/>
    <w:basedOn w:val="Normal"/>
    <w:link w:val="Titre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reCar">
    <w:name w:val="Titre Car"/>
    <w:basedOn w:val="Policepardfaut"/>
    <w:link w:val="Titr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ous-titre">
    <w:name w:val="Subtitle"/>
    <w:basedOn w:val="Normal"/>
    <w:link w:val="Sous-titre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ous-titreCar">
    <w:name w:val="Sous-titre Car"/>
    <w:basedOn w:val="Policepardfaut"/>
    <w:link w:val="Sous-titr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-tte">
    <w:name w:val="header"/>
    <w:basedOn w:val="Normal"/>
    <w:link w:val="En-tteCar"/>
    <w:uiPriority w:val="99"/>
    <w:unhideWhenUsed/>
    <w:rsid w:val="00C6554A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enum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Emphaseintense">
    <w:name w:val="Intense Emphasis"/>
    <w:basedOn w:val="Policepardfau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6554A"/>
    <w:rPr>
      <w:i/>
      <w:iCs/>
      <w:color w:val="007789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54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6554A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6554A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6554A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554A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5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554A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6554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554A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554A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554A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Lienhypertexte">
    <w:name w:val="Hyperlink"/>
    <w:basedOn w:val="Policepardfaut"/>
    <w:uiPriority w:val="99"/>
    <w:unhideWhenUsed/>
    <w:rsid w:val="00C6554A"/>
    <w:rPr>
      <w:color w:val="835D00" w:themeColor="accent3" w:themeShade="80"/>
      <w:u w:val="single"/>
    </w:rPr>
  </w:style>
  <w:style w:type="paragraph" w:styleId="Textedemacro">
    <w:name w:val="macro"/>
    <w:link w:val="Textede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6554A"/>
    <w:rPr>
      <w:rFonts w:ascii="Consolas" w:hAnsi="Consolas"/>
      <w:szCs w:val="20"/>
    </w:rPr>
  </w:style>
  <w:style w:type="character" w:styleId="Textedelespacerserv">
    <w:name w:val="Placeholder Text"/>
    <w:basedOn w:val="Policepardfaut"/>
    <w:uiPriority w:val="99"/>
    <w:semiHidden/>
    <w:rsid w:val="00C6554A"/>
    <w:rPr>
      <w:color w:val="595959" w:themeColor="text1" w:themeTint="A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554A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Paragraphedeliste">
    <w:name w:val="List Paragraph"/>
    <w:basedOn w:val="Normal"/>
    <w:uiPriority w:val="34"/>
    <w:unhideWhenUsed/>
    <w:qFormat/>
    <w:rsid w:val="009662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B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s://github.com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0570057c.moodle.monbureaunumerique.fr/pluginfile.php/31667/mod_resource/content/2/20240310%20Tutoriel%2001%20installation%20GIT.pd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O1\AppData\Roaming\Microsoft\Templates\Rapport%20d&#8217;&#233;tudiant%20avec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5301-75B5-4084-B708-5389CF43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d’étudiant avec photo.dotx</Template>
  <TotalTime>273</TotalTime>
  <Pages>6</Pages>
  <Words>685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SIO1</dc:creator>
  <cp:keywords/>
  <dc:description/>
  <cp:lastModifiedBy>SIO1</cp:lastModifiedBy>
  <cp:revision>5</cp:revision>
  <dcterms:created xsi:type="dcterms:W3CDTF">2025-01-15T14:35:00Z</dcterms:created>
  <dcterms:modified xsi:type="dcterms:W3CDTF">2025-02-05T15:11:00Z</dcterms:modified>
</cp:coreProperties>
</file>