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3A81" w14:textId="77777777" w:rsidR="00C6554A" w:rsidRPr="009E042D" w:rsidRDefault="00692712" w:rsidP="00692712">
      <w:pPr>
        <w:pStyle w:val="Photo"/>
      </w:pPr>
      <w:r w:rsidRPr="009E042D">
        <w:rPr>
          <w:lang w:eastAsia="fr-FR"/>
        </w:rPr>
        <w:drawing>
          <wp:inline distT="0" distB="0" distL="0" distR="0" wp14:anchorId="5C8692E8" wp14:editId="02638BBA">
            <wp:extent cx="2292277" cy="2201147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p-pd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277" cy="220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6431B" w14:textId="77777777" w:rsidR="00692712" w:rsidRPr="009E042D" w:rsidRDefault="00692712" w:rsidP="00692712">
      <w:pPr>
        <w:pStyle w:val="Titre1"/>
        <w:shd w:val="clear" w:color="auto" w:fill="FFFFFF"/>
        <w:spacing w:before="0"/>
        <w:jc w:val="center"/>
        <w:rPr>
          <w:rFonts w:ascii="Cascadia Code SemiBold" w:hAnsi="Cascadia Code SemiBold" w:cs="Cascadia Code SemiBold"/>
          <w:color w:val="1D2125"/>
        </w:rPr>
      </w:pPr>
    </w:p>
    <w:p w14:paraId="508906EC" w14:textId="358A970B" w:rsidR="00692712" w:rsidRPr="00026019" w:rsidRDefault="00E22592" w:rsidP="00692712">
      <w:pPr>
        <w:pStyle w:val="Titre1"/>
        <w:shd w:val="clear" w:color="auto" w:fill="FFFFFF"/>
        <w:spacing w:before="0"/>
        <w:jc w:val="center"/>
        <w:rPr>
          <w:rFonts w:ascii="Cascadia Code SemiBold" w:hAnsi="Cascadia Code SemiBold" w:cs="Cascadia Code SemiBold"/>
          <w:color w:val="1D2125"/>
          <w:szCs w:val="32"/>
        </w:rPr>
      </w:pPr>
      <w:r>
        <w:rPr>
          <w:rFonts w:ascii="Cascadia Code SemiBold" w:hAnsi="Cascadia Code SemiBold" w:cs="Cascadia Code SemiBold"/>
          <w:color w:val="1D2125"/>
          <w:szCs w:val="32"/>
        </w:rPr>
        <w:t xml:space="preserve">UTILISATION DU MODELE MVC </w:t>
      </w:r>
    </w:p>
    <w:p w14:paraId="33DB7AB4" w14:textId="27E27DC0" w:rsidR="00692712" w:rsidRPr="00026019" w:rsidRDefault="00692712" w:rsidP="00692712">
      <w:pPr>
        <w:pStyle w:val="Coordonnes"/>
        <w:rPr>
          <w:lang w:bidi="fr-FR"/>
        </w:rPr>
      </w:pPr>
      <w:r w:rsidRPr="00026019">
        <w:t>Massompierre Théo</w:t>
      </w:r>
      <w:r w:rsidR="00C6554A" w:rsidRPr="00026019">
        <w:rPr>
          <w:lang w:bidi="fr-FR"/>
        </w:rPr>
        <w:t xml:space="preserve"> | </w:t>
      </w:r>
      <w:r w:rsidR="00E22592">
        <w:t>MVC</w:t>
      </w:r>
      <w:r w:rsidR="00E22592">
        <w:rPr>
          <w:lang w:bidi="fr-FR"/>
        </w:rPr>
        <w:t xml:space="preserve"> | 05/03</w:t>
      </w:r>
      <w:r w:rsidRPr="00026019">
        <w:rPr>
          <w:lang w:bidi="fr-FR"/>
        </w:rPr>
        <w:t>/25</w:t>
      </w:r>
    </w:p>
    <w:p w14:paraId="05FF259C" w14:textId="77777777" w:rsidR="00692712" w:rsidRPr="00026019" w:rsidRDefault="00692712" w:rsidP="00692712">
      <w:pPr>
        <w:pStyle w:val="Coordonnes"/>
        <w:rPr>
          <w:lang w:bidi="fr-FR"/>
        </w:rPr>
      </w:pPr>
    </w:p>
    <w:p w14:paraId="28527976" w14:textId="77777777" w:rsidR="00692712" w:rsidRPr="00026019" w:rsidRDefault="00692712" w:rsidP="00692712">
      <w:pPr>
        <w:pStyle w:val="Coordonnes"/>
        <w:jc w:val="left"/>
        <w:rPr>
          <w:b/>
          <w:lang w:val="en-US" w:bidi="fr-FR"/>
        </w:rPr>
      </w:pPr>
      <w:r w:rsidRPr="00026019">
        <w:rPr>
          <w:b/>
          <w:lang w:val="en-US" w:bidi="fr-FR"/>
        </w:rPr>
        <w:t>INDEX :</w:t>
      </w:r>
    </w:p>
    <w:p w14:paraId="78247F6C" w14:textId="31E33D7F" w:rsidR="00026019" w:rsidRDefault="00026019" w:rsidP="00026019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  <w:lang w:bidi="fr-FR"/>
        </w:rPr>
        <w:t xml:space="preserve">Etape 1, </w:t>
      </w:r>
      <w:r w:rsidR="00E22592">
        <w:rPr>
          <w:b/>
          <w:lang w:bidi="fr-FR"/>
        </w:rPr>
        <w:t>_config.inc.php</w:t>
      </w:r>
    </w:p>
    <w:p w14:paraId="2B5AA6E5" w14:textId="4538DA1B" w:rsidR="00026019" w:rsidRPr="00026019" w:rsidRDefault="00026019" w:rsidP="00E22592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  <w:lang w:bidi="fr-FR"/>
        </w:rPr>
        <w:t>Etape 2</w:t>
      </w:r>
      <w:r w:rsidR="00692712" w:rsidRPr="009E042D">
        <w:rPr>
          <w:b/>
          <w:lang w:bidi="fr-FR"/>
        </w:rPr>
        <w:t xml:space="preserve">, </w:t>
      </w:r>
      <w:r w:rsidR="00E22592">
        <w:rPr>
          <w:b/>
        </w:rPr>
        <w:t xml:space="preserve">Modèle : </w:t>
      </w:r>
      <w:r w:rsidR="00E22592" w:rsidRPr="00E22592">
        <w:rPr>
          <w:b/>
        </w:rPr>
        <w:t>m_pdo1.php</w:t>
      </w:r>
    </w:p>
    <w:p w14:paraId="4D5D9EC4" w14:textId="53E6FFD4" w:rsidR="00692712" w:rsidRDefault="00026019" w:rsidP="00026019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  <w:lang w:bidi="fr-FR"/>
        </w:rPr>
        <w:t>Etape 3</w:t>
      </w:r>
      <w:r w:rsidR="00692712" w:rsidRPr="009E042D">
        <w:rPr>
          <w:b/>
          <w:lang w:bidi="fr-FR"/>
        </w:rPr>
        <w:t xml:space="preserve">, </w:t>
      </w:r>
      <w:r w:rsidR="00E22592">
        <w:rPr>
          <w:b/>
        </w:rPr>
        <w:t>Vue : v_pdo1.php</w:t>
      </w:r>
    </w:p>
    <w:p w14:paraId="68BA1C11" w14:textId="65EDB9ED" w:rsidR="00E10C10" w:rsidRDefault="00E22592" w:rsidP="00026019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</w:rPr>
        <w:t>Etape 4, Css : styles.css</w:t>
      </w:r>
    </w:p>
    <w:p w14:paraId="6C02A7C4" w14:textId="2FA5F187" w:rsidR="00E22592" w:rsidRPr="009E042D" w:rsidRDefault="00E22592" w:rsidP="00026019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</w:rPr>
        <w:t>Etape 5, Index : index.php</w:t>
      </w:r>
    </w:p>
    <w:p w14:paraId="3CEB5DF4" w14:textId="77777777" w:rsidR="00326D48" w:rsidRDefault="00C6554A" w:rsidP="00026019">
      <w:pPr>
        <w:pStyle w:val="Coordonnes"/>
        <w:spacing w:line="240" w:lineRule="auto"/>
        <w:jc w:val="left"/>
        <w:rPr>
          <w:lang w:bidi="fr-FR"/>
        </w:rPr>
      </w:pPr>
      <w:r w:rsidRPr="009E042D">
        <w:rPr>
          <w:lang w:bidi="fr-FR"/>
        </w:rPr>
        <w:br w:type="page"/>
      </w:r>
    </w:p>
    <w:p w14:paraId="671AA9A1" w14:textId="64250391" w:rsidR="00326D48" w:rsidRPr="00326D48" w:rsidRDefault="00326D48" w:rsidP="00326D4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u w:val="single"/>
          <w:lang w:eastAsia="fr-FR"/>
        </w:rPr>
      </w:pP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u w:val="single"/>
          <w:lang w:eastAsia="fr-FR"/>
        </w:rPr>
        <w:lastRenderedPageBreak/>
        <w:t>Introduction/ Bases à connaitre sur MVC :</w:t>
      </w:r>
    </w:p>
    <w:p w14:paraId="5DC99435" w14:textId="77777777" w:rsidR="00326D48" w:rsidRDefault="00326D48" w:rsidP="00326D4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L'architecture MVC (Modèle-Vue-Contrôleur) sépare une application en trois couches. </w:t>
      </w:r>
    </w:p>
    <w:p w14:paraId="66753629" w14:textId="66F84D4A" w:rsidR="00326D48" w:rsidRPr="00326D48" w:rsidRDefault="00326D48" w:rsidP="00326D48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hAnsiTheme="majorHAnsi"/>
          <w:color w:val="7030A0"/>
          <w:sz w:val="24"/>
          <w:szCs w:val="24"/>
        </w:rPr>
        <w:t>l'</w:t>
      </w:r>
      <w:r w:rsidRPr="00326D48">
        <w:rPr>
          <w:rStyle w:val="lev"/>
          <w:rFonts w:asciiTheme="majorHAnsi" w:hAnsiTheme="majorHAnsi"/>
          <w:color w:val="7030A0"/>
          <w:sz w:val="24"/>
          <w:szCs w:val="24"/>
        </w:rPr>
        <w:t>App</w:t>
      </w:r>
      <w:r>
        <w:rPr>
          <w:rFonts w:asciiTheme="majorHAnsi" w:hAnsiTheme="majorHAnsi"/>
          <w:color w:val="auto"/>
          <w:sz w:val="24"/>
          <w:szCs w:val="24"/>
        </w:rPr>
        <w:t xml:space="preserve"> représente </w:t>
      </w:r>
      <w:r w:rsidRPr="00326D48">
        <w:rPr>
          <w:rFonts w:asciiTheme="majorHAnsi" w:hAnsiTheme="majorHAnsi"/>
          <w:color w:val="auto"/>
          <w:sz w:val="24"/>
          <w:szCs w:val="24"/>
        </w:rPr>
        <w:t>le cœur de l'application, où sont définies les configurations générales, les routes et l'initialisation des composants.</w:t>
      </w:r>
    </w:p>
    <w:p w14:paraId="75B2137C" w14:textId="77777777" w:rsidR="00326D48" w:rsidRDefault="00326D48" w:rsidP="00326D48">
      <w:pPr>
        <w:pStyle w:val="Paragraphedelist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1B5AB630" w14:textId="547F5D99" w:rsidR="00326D48" w:rsidRDefault="00326D48" w:rsidP="00326D48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Le </w:t>
      </w:r>
      <w:r w:rsidRPr="00326D48">
        <w:rPr>
          <w:rFonts w:asciiTheme="majorHAnsi" w:eastAsia="Times New Roman" w:hAnsiTheme="majorHAnsi" w:cs="Times New Roman"/>
          <w:b/>
          <w:bCs/>
          <w:noProof w:val="0"/>
          <w:color w:val="7030A0"/>
          <w:sz w:val="24"/>
          <w:szCs w:val="24"/>
          <w:lang w:eastAsia="fr-FR"/>
        </w:rPr>
        <w:t>Modèle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gère les données et la logique métier</w:t>
      </w:r>
      <w:r w:rsidR="00554A25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>, tout ce qui est important pour le fonctionnement du projet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. </w:t>
      </w:r>
    </w:p>
    <w:p w14:paraId="6F4EB714" w14:textId="77777777" w:rsidR="00326D48" w:rsidRDefault="00326D48" w:rsidP="00326D48">
      <w:pPr>
        <w:pStyle w:val="Paragraphedelist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3501A1D4" w14:textId="2CE1D901" w:rsidR="00326D48" w:rsidRPr="00326D48" w:rsidRDefault="00326D48" w:rsidP="00326D48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La </w:t>
      </w:r>
      <w:r w:rsidRPr="00326D48">
        <w:rPr>
          <w:rFonts w:asciiTheme="majorHAnsi" w:eastAsia="Times New Roman" w:hAnsiTheme="majorHAnsi" w:cs="Times New Roman"/>
          <w:b/>
          <w:bCs/>
          <w:noProof w:val="0"/>
          <w:color w:val="7030A0"/>
          <w:sz w:val="24"/>
          <w:szCs w:val="24"/>
          <w:lang w:eastAsia="fr-FR"/>
        </w:rPr>
        <w:t>Vue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affiche les informations à l'utilisateur et récupère ses interactions. </w:t>
      </w:r>
    </w:p>
    <w:p w14:paraId="5F50C1BA" w14:textId="77777777" w:rsidR="00326D48" w:rsidRDefault="00326D48" w:rsidP="00326D48">
      <w:pPr>
        <w:pStyle w:val="Paragraphedelist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718AE928" w14:textId="7BF41EDB" w:rsidR="00326D48" w:rsidRPr="00326D48" w:rsidRDefault="00326D48" w:rsidP="00326D48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Le </w:t>
      </w:r>
      <w:r w:rsidRPr="00326D48">
        <w:rPr>
          <w:rFonts w:asciiTheme="majorHAnsi" w:eastAsia="Times New Roman" w:hAnsiTheme="majorHAnsi" w:cs="Times New Roman"/>
          <w:b/>
          <w:bCs/>
          <w:noProof w:val="0"/>
          <w:color w:val="7030A0"/>
          <w:sz w:val="24"/>
          <w:szCs w:val="24"/>
          <w:lang w:eastAsia="fr-FR"/>
        </w:rPr>
        <w:t>Contrôleur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sert d'intermédiaire, recevant les requêtes, appelant le modèle et mettant à jour la vue. </w:t>
      </w:r>
    </w:p>
    <w:p w14:paraId="26DFFE6E" w14:textId="77777777" w:rsidR="00326D48" w:rsidRPr="00326D48" w:rsidRDefault="00326D48" w:rsidP="00326D48">
      <w:pPr>
        <w:pStyle w:val="Paragraphedelist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648B321B" w14:textId="63ED6F9E" w:rsidR="00326D48" w:rsidRPr="00326D48" w:rsidRDefault="00326D48" w:rsidP="00326D48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eastAsia="Times New Roman" w:hAnsiTheme="majorHAnsi" w:cs="Times New Roman"/>
          <w:b/>
          <w:noProof w:val="0"/>
          <w:color w:val="7030A0"/>
          <w:sz w:val="24"/>
          <w:szCs w:val="24"/>
          <w:lang w:eastAsia="fr-FR"/>
        </w:rPr>
        <w:t>L'</w:t>
      </w:r>
      <w:r w:rsidRPr="00326D48">
        <w:rPr>
          <w:rFonts w:asciiTheme="majorHAnsi" w:eastAsia="Times New Roman" w:hAnsiTheme="majorHAnsi" w:cs="Times New Roman"/>
          <w:b/>
          <w:bCs/>
          <w:noProof w:val="0"/>
          <w:color w:val="7030A0"/>
          <w:sz w:val="24"/>
          <w:szCs w:val="24"/>
          <w:lang w:eastAsia="fr-FR"/>
        </w:rPr>
        <w:t>index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(</w:t>
      </w:r>
      <w:r w:rsidRPr="00326D48">
        <w:rPr>
          <w:rFonts w:asciiTheme="majorHAnsi" w:eastAsia="Times New Roman" w:hAnsiTheme="majorHAnsi" w:cs="Times New Roman"/>
          <w:i/>
          <w:iCs/>
          <w:noProof w:val="0"/>
          <w:color w:val="auto"/>
          <w:sz w:val="24"/>
          <w:szCs w:val="24"/>
          <w:lang w:eastAsia="fr-FR"/>
        </w:rPr>
        <w:t>index. PHP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) est le point d'entrée de l'application, initialisant le contrôleur. </w:t>
      </w:r>
    </w:p>
    <w:p w14:paraId="39DD4BDB" w14:textId="77777777" w:rsidR="00326D48" w:rsidRDefault="00326D48" w:rsidP="00326D48">
      <w:pPr>
        <w:pStyle w:val="Paragraphedelist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0EEFAC2D" w14:textId="5528F2F7" w:rsidR="00326D48" w:rsidRDefault="00326D48" w:rsidP="00326D48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Le </w:t>
      </w:r>
      <w:r w:rsidRPr="00326D48">
        <w:rPr>
          <w:rFonts w:asciiTheme="majorHAnsi" w:eastAsia="Times New Roman" w:hAnsiTheme="majorHAnsi" w:cs="Times New Roman"/>
          <w:b/>
          <w:bCs/>
          <w:noProof w:val="0"/>
          <w:color w:val="7030A0"/>
          <w:sz w:val="24"/>
          <w:szCs w:val="24"/>
          <w:lang w:eastAsia="fr-FR"/>
        </w:rPr>
        <w:t>CSS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est utilisé pour styliser la vue et améliorer l'affichage. Cette séparation facilite la maintenance et l'évolutivité du code.</w:t>
      </w:r>
      <w:r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Il est stocké dans le dossier </w:t>
      </w:r>
      <w:r w:rsidRPr="00326D48">
        <w:rPr>
          <w:rFonts w:asciiTheme="majorHAnsi" w:eastAsia="Times New Roman" w:hAnsiTheme="majorHAnsi" w:cs="Times New Roman"/>
          <w:b/>
          <w:noProof w:val="0"/>
          <w:color w:val="7030A0"/>
          <w:sz w:val="24"/>
          <w:szCs w:val="24"/>
          <w:lang w:eastAsia="fr-FR"/>
        </w:rPr>
        <w:t>Web</w:t>
      </w:r>
      <w:r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et le sous dossier </w:t>
      </w:r>
      <w:proofErr w:type="spellStart"/>
      <w:r w:rsidRPr="00326D48">
        <w:rPr>
          <w:rFonts w:asciiTheme="majorHAnsi" w:eastAsia="Times New Roman" w:hAnsiTheme="majorHAnsi" w:cs="Times New Roman"/>
          <w:b/>
          <w:noProof w:val="0"/>
          <w:color w:val="7030A0"/>
          <w:sz w:val="24"/>
          <w:szCs w:val="24"/>
          <w:lang w:eastAsia="fr-FR"/>
        </w:rPr>
        <w:t>Css</w:t>
      </w:r>
      <w:proofErr w:type="spellEnd"/>
      <w:r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>.</w:t>
      </w:r>
    </w:p>
    <w:p w14:paraId="370A3D4F" w14:textId="77777777" w:rsidR="00326D48" w:rsidRPr="00326D48" w:rsidRDefault="00326D48" w:rsidP="00326D48">
      <w:pPr>
        <w:pStyle w:val="Paragraphedeliste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0B3CC7DB" w14:textId="77777777" w:rsidR="00326D48" w:rsidRPr="00326D48" w:rsidRDefault="00326D48" w:rsidP="00326D48">
      <w:pPr>
        <w:pStyle w:val="Paragraphedelist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41BD1F6E" w14:textId="206203AB" w:rsidR="00326D48" w:rsidRPr="00326D48" w:rsidRDefault="00326D48" w:rsidP="00326D4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>
        <w:rPr>
          <w:lang w:eastAsia="fr-FR"/>
        </w:rPr>
        <w:drawing>
          <wp:inline distT="0" distB="0" distL="0" distR="0" wp14:anchorId="6B33717D" wp14:editId="2F95B55B">
            <wp:extent cx="1619250" cy="21621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6A3CF" w14:textId="77777777" w:rsidR="00326D48" w:rsidRDefault="00326D48" w:rsidP="00026019">
      <w:pPr>
        <w:pStyle w:val="Coordonnes"/>
        <w:spacing w:line="240" w:lineRule="auto"/>
        <w:jc w:val="left"/>
        <w:rPr>
          <w:lang w:bidi="fr-FR"/>
        </w:rPr>
      </w:pPr>
    </w:p>
    <w:p w14:paraId="050DB0CD" w14:textId="77777777" w:rsidR="00326D48" w:rsidRDefault="00326D48" w:rsidP="00026019">
      <w:pPr>
        <w:pStyle w:val="Coordonnes"/>
        <w:spacing w:line="240" w:lineRule="auto"/>
        <w:jc w:val="left"/>
        <w:rPr>
          <w:lang w:bidi="fr-FR"/>
        </w:rPr>
      </w:pPr>
    </w:p>
    <w:p w14:paraId="3312FD28" w14:textId="77777777" w:rsidR="00326D48" w:rsidRDefault="00326D48" w:rsidP="00026019">
      <w:pPr>
        <w:pStyle w:val="Coordonnes"/>
        <w:spacing w:line="240" w:lineRule="auto"/>
        <w:jc w:val="left"/>
        <w:rPr>
          <w:color w:val="0070C0"/>
          <w:sz w:val="36"/>
          <w:szCs w:val="36"/>
          <w:u w:val="single"/>
          <w:lang w:bidi="fr-FR"/>
        </w:rPr>
      </w:pPr>
    </w:p>
    <w:p w14:paraId="5A24CC01" w14:textId="77777777" w:rsidR="00326D48" w:rsidRDefault="00326D48" w:rsidP="00026019">
      <w:pPr>
        <w:pStyle w:val="Coordonnes"/>
        <w:spacing w:line="240" w:lineRule="auto"/>
        <w:jc w:val="left"/>
        <w:rPr>
          <w:color w:val="0070C0"/>
          <w:sz w:val="36"/>
          <w:szCs w:val="36"/>
          <w:u w:val="single"/>
          <w:lang w:bidi="fr-FR"/>
        </w:rPr>
      </w:pPr>
    </w:p>
    <w:p w14:paraId="0FA9D9E3" w14:textId="77777777" w:rsidR="00326D48" w:rsidRDefault="00326D48" w:rsidP="00026019">
      <w:pPr>
        <w:pStyle w:val="Coordonnes"/>
        <w:spacing w:line="240" w:lineRule="auto"/>
        <w:jc w:val="left"/>
        <w:rPr>
          <w:color w:val="0070C0"/>
          <w:sz w:val="36"/>
          <w:szCs w:val="36"/>
          <w:u w:val="single"/>
          <w:lang w:bidi="fr-FR"/>
        </w:rPr>
      </w:pPr>
    </w:p>
    <w:p w14:paraId="1ABE2C50" w14:textId="77777777" w:rsidR="00326D48" w:rsidRDefault="00326D48" w:rsidP="00026019">
      <w:pPr>
        <w:pStyle w:val="Coordonnes"/>
        <w:spacing w:line="240" w:lineRule="auto"/>
        <w:jc w:val="left"/>
        <w:rPr>
          <w:color w:val="0070C0"/>
          <w:sz w:val="36"/>
          <w:szCs w:val="36"/>
          <w:u w:val="single"/>
          <w:lang w:bidi="fr-FR"/>
        </w:rPr>
      </w:pPr>
    </w:p>
    <w:p w14:paraId="67EAB59A" w14:textId="77777777" w:rsidR="00326D48" w:rsidRDefault="00326D48" w:rsidP="00026019">
      <w:pPr>
        <w:pStyle w:val="Coordonnes"/>
        <w:spacing w:line="240" w:lineRule="auto"/>
        <w:jc w:val="left"/>
        <w:rPr>
          <w:color w:val="0070C0"/>
          <w:sz w:val="36"/>
          <w:szCs w:val="36"/>
          <w:u w:val="single"/>
          <w:lang w:bidi="fr-FR"/>
        </w:rPr>
      </w:pPr>
    </w:p>
    <w:p w14:paraId="4D93458E" w14:textId="77777777" w:rsidR="00326D48" w:rsidRDefault="00326D48" w:rsidP="00026019">
      <w:pPr>
        <w:pStyle w:val="Coordonnes"/>
        <w:spacing w:line="240" w:lineRule="auto"/>
        <w:jc w:val="left"/>
        <w:rPr>
          <w:color w:val="0070C0"/>
          <w:sz w:val="36"/>
          <w:szCs w:val="36"/>
          <w:u w:val="single"/>
          <w:lang w:bidi="fr-FR"/>
        </w:rPr>
      </w:pPr>
    </w:p>
    <w:p w14:paraId="011F1C53" w14:textId="6A72B4E9" w:rsidR="005721DA" w:rsidRDefault="00E10C10" w:rsidP="00026019">
      <w:pPr>
        <w:pStyle w:val="Coordonnes"/>
        <w:spacing w:line="240" w:lineRule="auto"/>
        <w:jc w:val="left"/>
        <w:rPr>
          <w:color w:val="0070C0"/>
          <w:sz w:val="36"/>
          <w:szCs w:val="36"/>
          <w:u w:val="single"/>
          <w:lang w:bidi="fr-FR"/>
        </w:rPr>
      </w:pPr>
      <w:r>
        <w:rPr>
          <w:color w:val="0070C0"/>
          <w:sz w:val="36"/>
          <w:szCs w:val="36"/>
          <w:u w:val="single"/>
          <w:lang w:bidi="fr-FR"/>
        </w:rPr>
        <w:t xml:space="preserve">Etape 1 : </w:t>
      </w:r>
      <w:r w:rsidR="00E22592">
        <w:rPr>
          <w:color w:val="0070C0"/>
          <w:sz w:val="36"/>
          <w:szCs w:val="36"/>
          <w:u w:val="single"/>
          <w:lang w:bidi="fr-FR"/>
        </w:rPr>
        <w:t xml:space="preserve">Explication de _config.inc.php : </w:t>
      </w:r>
    </w:p>
    <w:p w14:paraId="3EDDF79F" w14:textId="1D079258" w:rsidR="00026019" w:rsidRDefault="00026019" w:rsidP="00026019">
      <w:pPr>
        <w:pStyle w:val="Coordonnes"/>
        <w:spacing w:line="240" w:lineRule="auto"/>
        <w:jc w:val="left"/>
        <w:rPr>
          <w:color w:val="0070C0"/>
          <w:sz w:val="36"/>
          <w:szCs w:val="36"/>
          <w:u w:val="single"/>
          <w:lang w:bidi="fr-FR"/>
        </w:rPr>
      </w:pPr>
    </w:p>
    <w:p w14:paraId="14F18DAC" w14:textId="75B8F938" w:rsidR="00026019" w:rsidRDefault="00326D48" w:rsidP="00026019">
      <w:pPr>
        <w:pStyle w:val="Coordonnes"/>
        <w:spacing w:line="240" w:lineRule="auto"/>
        <w:jc w:val="left"/>
        <w:rPr>
          <w:rFonts w:asciiTheme="majorHAnsi" w:hAnsiTheme="majorHAnsi"/>
          <w:bCs/>
          <w:color w:val="auto"/>
          <w:lang w:bidi="fr-FR"/>
        </w:rPr>
      </w:pPr>
      <w:r w:rsidRPr="00326D48">
        <w:rPr>
          <w:rFonts w:asciiTheme="majorHAnsi" w:hAnsiTheme="majorHAnsi"/>
          <w:bCs/>
          <w:color w:val="auto"/>
          <w:lang w:bidi="fr-FR"/>
        </w:rPr>
        <w:t>Dans</w:t>
      </w:r>
      <w:r>
        <w:rPr>
          <w:rFonts w:asciiTheme="majorHAnsi" w:hAnsiTheme="majorHAnsi"/>
          <w:bCs/>
          <w:color w:val="auto"/>
          <w:lang w:bidi="fr-FR"/>
        </w:rPr>
        <w:t xml:space="preserve"> le dossier </w:t>
      </w:r>
      <w:r w:rsidRPr="00326D48">
        <w:rPr>
          <w:rFonts w:asciiTheme="majorHAnsi" w:hAnsiTheme="majorHAnsi"/>
          <w:bCs/>
          <w:color w:val="7030A0"/>
          <w:lang w:bidi="fr-FR"/>
        </w:rPr>
        <w:t>App</w:t>
      </w:r>
      <w:r w:rsidR="00554A25">
        <w:rPr>
          <w:rFonts w:asciiTheme="majorHAnsi" w:hAnsiTheme="majorHAnsi"/>
          <w:bCs/>
          <w:color w:val="auto"/>
          <w:lang w:bidi="fr-FR"/>
        </w:rPr>
        <w:t xml:space="preserve">, le </w:t>
      </w:r>
      <w:r>
        <w:rPr>
          <w:rFonts w:asciiTheme="majorHAnsi" w:hAnsiTheme="majorHAnsi"/>
          <w:bCs/>
          <w:color w:val="auto"/>
          <w:lang w:bidi="fr-FR"/>
        </w:rPr>
        <w:t xml:space="preserve">code appellé </w:t>
      </w:r>
      <w:r w:rsidRPr="00326D48">
        <w:rPr>
          <w:rFonts w:asciiTheme="majorHAnsi" w:hAnsiTheme="majorHAnsi"/>
          <w:bCs/>
          <w:color w:val="7030A0"/>
          <w:lang w:bidi="fr-FR"/>
        </w:rPr>
        <w:t>_config.inc.php</w:t>
      </w:r>
      <w:r w:rsidR="00554A25">
        <w:rPr>
          <w:rFonts w:asciiTheme="majorHAnsi" w:hAnsiTheme="majorHAnsi"/>
          <w:bCs/>
          <w:color w:val="7030A0"/>
          <w:lang w:bidi="fr-FR"/>
        </w:rPr>
        <w:t xml:space="preserve"> </w:t>
      </w:r>
      <w:r w:rsidR="00554A25" w:rsidRPr="00554A25">
        <w:rPr>
          <w:rFonts w:asciiTheme="majorHAnsi" w:hAnsiTheme="majorHAnsi"/>
          <w:bCs/>
          <w:color w:val="auto"/>
          <w:lang w:bidi="fr-FR"/>
        </w:rPr>
        <w:t>correspond</w:t>
      </w:r>
      <w:r w:rsidR="00554A25">
        <w:rPr>
          <w:rFonts w:asciiTheme="majorHAnsi" w:hAnsiTheme="majorHAnsi"/>
          <w:bCs/>
          <w:color w:val="auto"/>
          <w:lang w:bidi="fr-FR"/>
        </w:rPr>
        <w:t xml:space="preserve"> à tout les paramètres nécessaire pour que le le projet fonctionne. Dans celui-ci, nous mettons la </w:t>
      </w:r>
      <w:r w:rsidR="00554A25" w:rsidRPr="00554A25">
        <w:rPr>
          <w:rFonts w:asciiTheme="majorHAnsi" w:hAnsiTheme="majorHAnsi"/>
          <w:bCs/>
          <w:color w:val="7030A0"/>
          <w:lang w:bidi="fr-FR"/>
        </w:rPr>
        <w:t>carte d’identité</w:t>
      </w:r>
      <w:r w:rsidR="00554A25">
        <w:rPr>
          <w:rFonts w:asciiTheme="majorHAnsi" w:hAnsiTheme="majorHAnsi"/>
          <w:bCs/>
          <w:color w:val="7030A0"/>
          <w:lang w:bidi="fr-FR"/>
        </w:rPr>
        <w:t>/droit d’auteur</w:t>
      </w:r>
      <w:r w:rsidR="00554A25">
        <w:rPr>
          <w:rFonts w:asciiTheme="majorHAnsi" w:hAnsiTheme="majorHAnsi"/>
          <w:bCs/>
          <w:color w:val="auto"/>
          <w:lang w:bidi="fr-FR"/>
        </w:rPr>
        <w:t xml:space="preserve"> du code en commentaire.</w:t>
      </w:r>
    </w:p>
    <w:p w14:paraId="543DD74C" w14:textId="275DE155" w:rsidR="00554A25" w:rsidRDefault="00554A25" w:rsidP="00026019">
      <w:pPr>
        <w:pStyle w:val="Coordonnes"/>
        <w:spacing w:line="240" w:lineRule="auto"/>
        <w:jc w:val="left"/>
        <w:rPr>
          <w:rFonts w:asciiTheme="majorHAnsi" w:hAnsiTheme="majorHAnsi"/>
          <w:bCs/>
          <w:color w:val="auto"/>
          <w:lang w:bidi="fr-FR"/>
        </w:rPr>
      </w:pPr>
      <w:r>
        <w:rPr>
          <w:rFonts w:asciiTheme="majorHAnsi" w:hAnsiTheme="majorHAnsi"/>
          <w:bCs/>
          <w:color w:val="auto"/>
          <w:lang w:bidi="fr-FR"/>
        </w:rPr>
        <w:t xml:space="preserve">Puis, la gestion des erreurs ainsi que les paramètres pour pouvoir avoir </w:t>
      </w:r>
      <w:r w:rsidRPr="00554A25">
        <w:rPr>
          <w:rFonts w:asciiTheme="majorHAnsi" w:hAnsiTheme="majorHAnsi"/>
          <w:bCs/>
          <w:color w:val="7030A0"/>
          <w:lang w:bidi="fr-FR"/>
        </w:rPr>
        <w:t>accès</w:t>
      </w:r>
      <w:r>
        <w:rPr>
          <w:rFonts w:asciiTheme="majorHAnsi" w:hAnsiTheme="majorHAnsi"/>
          <w:bCs/>
          <w:color w:val="auto"/>
          <w:lang w:bidi="fr-FR"/>
        </w:rPr>
        <w:t xml:space="preserve"> à la </w:t>
      </w:r>
      <w:r w:rsidRPr="00554A25">
        <w:rPr>
          <w:rFonts w:asciiTheme="majorHAnsi" w:hAnsiTheme="majorHAnsi"/>
          <w:bCs/>
          <w:color w:val="7030A0"/>
          <w:lang w:bidi="fr-FR"/>
        </w:rPr>
        <w:t>BDD</w:t>
      </w:r>
      <w:r>
        <w:rPr>
          <w:rFonts w:asciiTheme="majorHAnsi" w:hAnsiTheme="majorHAnsi"/>
          <w:bCs/>
          <w:color w:val="auto"/>
          <w:lang w:bidi="fr-FR"/>
        </w:rPr>
        <w:t xml:space="preserve"> avec tout ce qui est le mot de passe, le nom d’utilisateur, le nom de la BDD etc…</w:t>
      </w:r>
    </w:p>
    <w:p w14:paraId="579A4179" w14:textId="2DE416AD" w:rsidR="00554A25" w:rsidRDefault="00554A25" w:rsidP="00026019">
      <w:pPr>
        <w:pStyle w:val="Coordonnes"/>
        <w:spacing w:line="240" w:lineRule="auto"/>
        <w:jc w:val="left"/>
        <w:rPr>
          <w:rFonts w:asciiTheme="majorHAnsi" w:hAnsiTheme="majorHAnsi"/>
          <w:bCs/>
          <w:color w:val="auto"/>
          <w:lang w:bidi="fr-FR"/>
        </w:rPr>
      </w:pPr>
    </w:p>
    <w:p w14:paraId="2246A957" w14:textId="2A21EA0A" w:rsidR="00554A25" w:rsidRPr="00326D48" w:rsidRDefault="00554A25" w:rsidP="00026019">
      <w:pPr>
        <w:pStyle w:val="Coordonnes"/>
        <w:spacing w:line="240" w:lineRule="auto"/>
        <w:jc w:val="left"/>
        <w:rPr>
          <w:rFonts w:asciiTheme="majorHAnsi" w:hAnsiTheme="majorHAnsi"/>
          <w:bCs/>
          <w:color w:val="auto"/>
          <w:lang w:bidi="fr-FR"/>
        </w:rPr>
      </w:pPr>
      <w:r>
        <w:rPr>
          <w:rFonts w:asciiTheme="majorHAnsi" w:hAnsiTheme="majorHAnsi"/>
          <w:bCs/>
          <w:color w:val="auto"/>
          <w:lang w:eastAsia="fr-FR"/>
        </w:rPr>
        <w:drawing>
          <wp:inline distT="0" distB="0" distL="0" distR="0" wp14:anchorId="721C5D91" wp14:editId="3372062C">
            <wp:extent cx="5274310" cy="3034030"/>
            <wp:effectExtent l="0" t="0" r="254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fi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4EDF1" w14:textId="77777777" w:rsidR="000E597C" w:rsidRDefault="000E597C" w:rsidP="00026019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</w:p>
    <w:p w14:paraId="031FE54A" w14:textId="09C55EDD" w:rsidR="00026019" w:rsidRPr="005E5998" w:rsidRDefault="00026019" w:rsidP="00026019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  <w:r w:rsidRPr="005E5998">
        <w:rPr>
          <w:bCs/>
          <w:color w:val="0070C0"/>
          <w:sz w:val="36"/>
          <w:szCs w:val="36"/>
          <w:u w:val="single"/>
          <w:lang w:bidi="fr-FR"/>
        </w:rPr>
        <w:t>Etape 2 </w:t>
      </w:r>
      <w:r w:rsidR="00E10C10">
        <w:rPr>
          <w:bCs/>
          <w:color w:val="0070C0"/>
          <w:sz w:val="36"/>
          <w:szCs w:val="36"/>
          <w:u w:val="single"/>
          <w:lang w:bidi="fr-FR"/>
        </w:rPr>
        <w:t xml:space="preserve">: </w:t>
      </w:r>
      <w:r w:rsidR="00E22592">
        <w:rPr>
          <w:bCs/>
          <w:color w:val="0070C0"/>
          <w:sz w:val="36"/>
          <w:szCs w:val="36"/>
          <w:u w:val="single"/>
          <w:lang w:bidi="fr-FR"/>
        </w:rPr>
        <w:t>Explication du Modèle : m_pdo1.php :</w:t>
      </w:r>
    </w:p>
    <w:p w14:paraId="436350A4" w14:textId="0660CB8C" w:rsidR="00D56037" w:rsidRDefault="00D56037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</w:p>
    <w:p w14:paraId="07DB3C81" w14:textId="320F9BED" w:rsidR="000E597C" w:rsidRDefault="00554A25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  <w:r>
        <w:rPr>
          <w:rFonts w:asciiTheme="majorHAnsi" w:hAnsiTheme="majorHAnsi" w:cs="Arial"/>
          <w:color w:val="auto"/>
          <w:sz w:val="24"/>
          <w:szCs w:val="24"/>
        </w:rPr>
        <w:t>Dans le dossier</w:t>
      </w:r>
      <w:r w:rsidRPr="00554A25">
        <w:rPr>
          <w:rFonts w:asciiTheme="majorHAnsi" w:hAnsiTheme="majorHAnsi" w:cs="Arial"/>
          <w:color w:val="7030A0"/>
          <w:sz w:val="24"/>
          <w:szCs w:val="24"/>
        </w:rPr>
        <w:t xml:space="preserve"> Mod</w:t>
      </w:r>
      <w:r w:rsidR="00297DAD">
        <w:rPr>
          <w:rFonts w:asciiTheme="majorHAnsi" w:hAnsiTheme="majorHAnsi" w:cs="Arial"/>
          <w:color w:val="7030A0"/>
          <w:sz w:val="24"/>
          <w:szCs w:val="24"/>
        </w:rPr>
        <w:t>e</w:t>
      </w:r>
      <w:r w:rsidRPr="00554A25">
        <w:rPr>
          <w:rFonts w:asciiTheme="majorHAnsi" w:hAnsiTheme="majorHAnsi" w:cs="Arial"/>
          <w:color w:val="7030A0"/>
          <w:sz w:val="24"/>
          <w:szCs w:val="24"/>
        </w:rPr>
        <w:t>le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, </w:t>
      </w:r>
      <w:r w:rsidR="000E597C">
        <w:rPr>
          <w:rFonts w:asciiTheme="majorHAnsi" w:hAnsiTheme="majorHAnsi" w:cs="Arial"/>
          <w:color w:val="auto"/>
          <w:sz w:val="24"/>
          <w:szCs w:val="24"/>
        </w:rPr>
        <w:t xml:space="preserve">le code appellé </w:t>
      </w:r>
      <w:r w:rsidR="000E597C" w:rsidRPr="000E597C">
        <w:rPr>
          <w:rFonts w:asciiTheme="majorHAnsi" w:hAnsiTheme="majorHAnsi" w:cs="Arial"/>
          <w:color w:val="7030A0"/>
          <w:sz w:val="24"/>
          <w:szCs w:val="24"/>
        </w:rPr>
        <w:t xml:space="preserve">m_pdo1.php </w:t>
      </w:r>
      <w:r w:rsidR="000E597C" w:rsidRPr="000E597C">
        <w:rPr>
          <w:rFonts w:asciiTheme="majorHAnsi" w:hAnsiTheme="majorHAnsi" w:cs="Arial"/>
          <w:color w:val="auto"/>
          <w:sz w:val="24"/>
          <w:szCs w:val="24"/>
        </w:rPr>
        <w:t xml:space="preserve">correspond </w:t>
      </w:r>
      <w:r w:rsidR="000E597C">
        <w:rPr>
          <w:rFonts w:asciiTheme="majorHAnsi" w:hAnsiTheme="majorHAnsi" w:cs="Arial"/>
          <w:color w:val="auto"/>
          <w:sz w:val="24"/>
          <w:szCs w:val="24"/>
        </w:rPr>
        <w:t xml:space="preserve">à tout les les grands organes du projet. </w:t>
      </w:r>
    </w:p>
    <w:p w14:paraId="38F1C288" w14:textId="29663CB1" w:rsidR="000E597C" w:rsidRDefault="000E597C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</w:p>
    <w:p w14:paraId="52332685" w14:textId="4739EED9" w:rsidR="000E597C" w:rsidRDefault="000E597C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  <w:r>
        <w:rPr>
          <w:rFonts w:asciiTheme="majorHAnsi" w:hAnsiTheme="majorHAnsi" w:cs="Arial"/>
          <w:color w:val="auto"/>
          <w:sz w:val="24"/>
          <w:szCs w:val="24"/>
        </w:rPr>
        <w:t xml:space="preserve">La fonction </w:t>
      </w:r>
      <w:r w:rsidRPr="000E597C">
        <w:rPr>
          <w:rFonts w:asciiTheme="majorHAnsi" w:hAnsiTheme="majorHAnsi" w:cs="Arial"/>
          <w:color w:val="7030A0"/>
          <w:sz w:val="24"/>
          <w:szCs w:val="24"/>
        </w:rPr>
        <w:t>« connectDb »</w:t>
      </w:r>
      <w:r>
        <w:rPr>
          <w:rFonts w:asciiTheme="majorHAnsi" w:hAnsiTheme="majorHAnsi" w:cs="Arial"/>
          <w:color w:val="7030A0"/>
          <w:sz w:val="24"/>
          <w:szCs w:val="24"/>
        </w:rPr>
        <w:t xml:space="preserve"> </w:t>
      </w:r>
      <w:r>
        <w:rPr>
          <w:rFonts w:asciiTheme="majorHAnsi" w:hAnsiTheme="majorHAnsi" w:cs="Arial"/>
          <w:color w:val="auto"/>
          <w:sz w:val="24"/>
          <w:szCs w:val="24"/>
        </w:rPr>
        <w:t>sert à ce connecter à la base de donnée à l’aide d’un « </w:t>
      </w:r>
      <w:r w:rsidRPr="000E597C">
        <w:rPr>
          <w:rFonts w:asciiTheme="majorHAnsi" w:hAnsiTheme="majorHAnsi" w:cs="Arial"/>
          <w:color w:val="7030A0"/>
          <w:sz w:val="24"/>
          <w:szCs w:val="24"/>
        </w:rPr>
        <w:t>try catch</w:t>
      </w:r>
      <w:r>
        <w:rPr>
          <w:rFonts w:asciiTheme="majorHAnsi" w:hAnsiTheme="majorHAnsi" w:cs="Arial"/>
          <w:color w:val="7030A0"/>
          <w:sz w:val="24"/>
          <w:szCs w:val="24"/>
        </w:rPr>
        <w:t> »</w:t>
      </w:r>
      <w:r w:rsidRPr="000E597C">
        <w:rPr>
          <w:rFonts w:asciiTheme="majorHAnsi" w:hAnsiTheme="majorHAnsi" w:cs="Arial"/>
          <w:color w:val="7030A0"/>
          <w:sz w:val="24"/>
          <w:szCs w:val="24"/>
        </w:rPr>
        <w:t xml:space="preserve"> 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et puis met un message d’erreur si ceci ne marche pas. </w:t>
      </w:r>
    </w:p>
    <w:p w14:paraId="148CC850" w14:textId="635A3A0E" w:rsidR="000E597C" w:rsidRDefault="000E597C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</w:p>
    <w:p w14:paraId="1772059A" w14:textId="4DDDFCA4" w:rsidR="000E597C" w:rsidRDefault="000E597C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  <w:r>
        <w:rPr>
          <w:rFonts w:asciiTheme="majorHAnsi" w:hAnsiTheme="majorHAnsi" w:cs="Arial"/>
          <w:color w:val="auto"/>
          <w:sz w:val="24"/>
          <w:szCs w:val="24"/>
        </w:rPr>
        <w:t xml:space="preserve">La fonction </w:t>
      </w:r>
      <w:r w:rsidRPr="000E597C">
        <w:rPr>
          <w:rFonts w:asciiTheme="majorHAnsi" w:hAnsiTheme="majorHAnsi" w:cs="Arial"/>
          <w:color w:val="7030A0"/>
          <w:sz w:val="24"/>
          <w:szCs w:val="24"/>
        </w:rPr>
        <w:t>« getPegis »</w:t>
      </w:r>
      <w:r>
        <w:rPr>
          <w:rFonts w:asciiTheme="majorHAnsi" w:hAnsiTheme="majorHAnsi" w:cs="Arial"/>
          <w:color w:val="7030A0"/>
          <w:sz w:val="24"/>
          <w:szCs w:val="24"/>
        </w:rPr>
        <w:t xml:space="preserve"> 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sert à récupérer des enregistrements dans la table PEGI avec encore une fois un </w:t>
      </w:r>
      <w:r w:rsidRPr="000E597C">
        <w:rPr>
          <w:rFonts w:asciiTheme="majorHAnsi" w:hAnsiTheme="majorHAnsi" w:cs="Arial"/>
          <w:color w:val="7030A0"/>
          <w:sz w:val="24"/>
          <w:szCs w:val="24"/>
        </w:rPr>
        <w:t xml:space="preserve">« try catch » </w:t>
      </w:r>
      <w:r>
        <w:rPr>
          <w:rFonts w:asciiTheme="majorHAnsi" w:hAnsiTheme="majorHAnsi" w:cs="Arial"/>
          <w:color w:val="7030A0"/>
          <w:sz w:val="24"/>
          <w:szCs w:val="24"/>
        </w:rPr>
        <w:t xml:space="preserve"> </w:t>
      </w:r>
      <w:r w:rsidRPr="000E597C">
        <w:rPr>
          <w:rFonts w:asciiTheme="majorHAnsi" w:hAnsiTheme="majorHAnsi" w:cs="Arial"/>
          <w:color w:val="auto"/>
          <w:sz w:val="24"/>
          <w:szCs w:val="24"/>
        </w:rPr>
        <w:t xml:space="preserve">avec une erreur. </w:t>
      </w:r>
    </w:p>
    <w:p w14:paraId="5831ED6D" w14:textId="5A451DD6" w:rsidR="000E597C" w:rsidRDefault="000E597C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</w:p>
    <w:p w14:paraId="28968E95" w14:textId="64759A3E" w:rsidR="000E597C" w:rsidRPr="000E597C" w:rsidRDefault="000E597C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  <w:r>
        <w:rPr>
          <w:rFonts w:asciiTheme="majorHAnsi" w:hAnsiTheme="majorHAnsi" w:cs="Arial"/>
          <w:color w:val="auto"/>
          <w:sz w:val="24"/>
          <w:szCs w:val="24"/>
        </w:rPr>
        <w:t xml:space="preserve">La fonction </w:t>
      </w:r>
      <w:r w:rsidRPr="000E597C">
        <w:rPr>
          <w:rFonts w:asciiTheme="majorHAnsi" w:hAnsiTheme="majorHAnsi" w:cs="Arial"/>
          <w:color w:val="7030A0"/>
          <w:sz w:val="24"/>
          <w:szCs w:val="24"/>
        </w:rPr>
        <w:t>« getNbPegis »</w:t>
      </w:r>
      <w:r>
        <w:rPr>
          <w:rFonts w:asciiTheme="majorHAnsi" w:hAnsiTheme="majorHAnsi" w:cs="Arial"/>
          <w:color w:val="7030A0"/>
          <w:sz w:val="24"/>
          <w:szCs w:val="24"/>
        </w:rPr>
        <w:t xml:space="preserve"> 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sert à récolter le nombre de lignes de la requête SQL avec un </w:t>
      </w:r>
      <w:r w:rsidRPr="000E597C">
        <w:rPr>
          <w:rFonts w:asciiTheme="majorHAnsi" w:hAnsiTheme="majorHAnsi" w:cs="Arial"/>
          <w:color w:val="7030A0"/>
          <w:sz w:val="24"/>
          <w:szCs w:val="24"/>
        </w:rPr>
        <w:t>« try catch »</w:t>
      </w:r>
      <w:r w:rsidRPr="000E597C">
        <w:rPr>
          <w:rFonts w:asciiTheme="majorHAnsi" w:hAnsiTheme="majorHAnsi" w:cs="Arial"/>
          <w:color w:val="auto"/>
          <w:sz w:val="24"/>
          <w:szCs w:val="24"/>
        </w:rPr>
        <w:t>.</w:t>
      </w:r>
    </w:p>
    <w:p w14:paraId="27FC3B95" w14:textId="3A0CA6DE" w:rsidR="00E10C10" w:rsidRPr="000E597C" w:rsidRDefault="000E597C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  <w:r>
        <w:rPr>
          <w:lang w:eastAsia="fr-FR"/>
        </w:rPr>
        <w:lastRenderedPageBreak/>
        <w:drawing>
          <wp:inline distT="0" distB="0" distL="0" distR="0" wp14:anchorId="126A7482" wp14:editId="2A27BE9F">
            <wp:extent cx="4317558" cy="3961487"/>
            <wp:effectExtent l="0" t="0" r="6985" b="127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7175" cy="398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color w:val="auto"/>
          <w:sz w:val="24"/>
          <w:szCs w:val="24"/>
        </w:rPr>
        <w:t xml:space="preserve"> </w:t>
      </w:r>
    </w:p>
    <w:p w14:paraId="304B6976" w14:textId="77777777" w:rsidR="00E22592" w:rsidRDefault="00E22592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</w:p>
    <w:p w14:paraId="76B86DA0" w14:textId="1FB6983D" w:rsidR="00E10C10" w:rsidRPr="005E5998" w:rsidRDefault="00E10C10" w:rsidP="00E10C10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  <w:r w:rsidRPr="005E5998">
        <w:rPr>
          <w:bCs/>
          <w:color w:val="0070C0"/>
          <w:sz w:val="36"/>
          <w:szCs w:val="36"/>
          <w:u w:val="single"/>
          <w:lang w:bidi="fr-FR"/>
        </w:rPr>
        <w:t>Et</w:t>
      </w:r>
      <w:r>
        <w:rPr>
          <w:bCs/>
          <w:color w:val="0070C0"/>
          <w:sz w:val="36"/>
          <w:szCs w:val="36"/>
          <w:u w:val="single"/>
          <w:lang w:bidi="fr-FR"/>
        </w:rPr>
        <w:t>ape 3</w:t>
      </w:r>
      <w:r w:rsidRPr="005E5998">
        <w:rPr>
          <w:bCs/>
          <w:color w:val="0070C0"/>
          <w:sz w:val="36"/>
          <w:szCs w:val="36"/>
          <w:u w:val="single"/>
          <w:lang w:bidi="fr-FR"/>
        </w:rPr>
        <w:t xml:space="preserve"> : </w:t>
      </w:r>
      <w:r w:rsidR="00E22592">
        <w:rPr>
          <w:bCs/>
          <w:color w:val="0070C0"/>
          <w:sz w:val="36"/>
          <w:szCs w:val="36"/>
          <w:u w:val="single"/>
          <w:lang w:bidi="fr-FR"/>
        </w:rPr>
        <w:t>Explication de la Vue : v_pdo1.php :</w:t>
      </w:r>
    </w:p>
    <w:p w14:paraId="37A16845" w14:textId="3CC32349" w:rsidR="00E10C10" w:rsidRDefault="00E10C10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</w:p>
    <w:p w14:paraId="252D70E0" w14:textId="24DB6F70" w:rsidR="00E81613" w:rsidRDefault="00A95E7F" w:rsidP="003E6B90">
      <w:pPr>
        <w:pStyle w:val="Coordonnes"/>
        <w:jc w:val="left"/>
        <w:rPr>
          <w:rFonts w:asciiTheme="majorHAnsi" w:hAnsiTheme="majorHAnsi" w:cs="Arial"/>
          <w:color w:val="7030A0"/>
          <w:sz w:val="24"/>
          <w:szCs w:val="24"/>
        </w:rPr>
      </w:pPr>
      <w:r>
        <w:rPr>
          <w:rFonts w:asciiTheme="majorHAnsi" w:hAnsiTheme="majorHAnsi" w:cs="Arial"/>
          <w:color w:val="auto"/>
          <w:sz w:val="24"/>
          <w:szCs w:val="24"/>
        </w:rPr>
        <w:t xml:space="preserve">Dans le dossier </w:t>
      </w:r>
      <w:r w:rsidRPr="00A95E7F">
        <w:rPr>
          <w:rFonts w:asciiTheme="majorHAnsi" w:hAnsiTheme="majorHAnsi" w:cs="Arial"/>
          <w:color w:val="7030A0"/>
          <w:sz w:val="24"/>
          <w:szCs w:val="24"/>
        </w:rPr>
        <w:t>Vue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, le code appellé </w:t>
      </w:r>
      <w:r w:rsidRPr="00A95E7F">
        <w:rPr>
          <w:rFonts w:asciiTheme="majorHAnsi" w:hAnsiTheme="majorHAnsi" w:cs="Arial"/>
          <w:color w:val="7030A0"/>
          <w:sz w:val="24"/>
          <w:szCs w:val="24"/>
        </w:rPr>
        <w:t xml:space="preserve">v_pdo1.php </w:t>
      </w:r>
      <w:r w:rsidRPr="00A95E7F">
        <w:rPr>
          <w:rFonts w:asciiTheme="majorHAnsi" w:hAnsiTheme="majorHAnsi" w:cs="Arial"/>
          <w:color w:val="auto"/>
          <w:sz w:val="24"/>
          <w:szCs w:val="24"/>
        </w:rPr>
        <w:t>correspond à tout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 ce qui est </w:t>
      </w:r>
      <w:r w:rsidRPr="00A95E7F">
        <w:rPr>
          <w:rFonts w:asciiTheme="majorHAnsi" w:hAnsiTheme="majorHAnsi" w:cs="Arial"/>
          <w:color w:val="auto"/>
          <w:sz w:val="24"/>
          <w:szCs w:val="24"/>
        </w:rPr>
        <w:t xml:space="preserve"> </w:t>
      </w:r>
      <w:r w:rsidRPr="00A95E7F">
        <w:rPr>
          <w:rFonts w:asciiTheme="majorHAnsi" w:hAnsiTheme="majorHAnsi" w:cs="Arial"/>
          <w:color w:val="7030A0"/>
          <w:sz w:val="24"/>
          <w:szCs w:val="24"/>
        </w:rPr>
        <w:t>affichage</w:t>
      </w:r>
      <w:r w:rsidRPr="00A95E7F">
        <w:rPr>
          <w:rFonts w:asciiTheme="majorHAnsi" w:hAnsiTheme="majorHAnsi" w:cs="Arial"/>
          <w:color w:val="auto"/>
          <w:sz w:val="24"/>
          <w:szCs w:val="24"/>
        </w:rPr>
        <w:t xml:space="preserve"> d</w:t>
      </w:r>
      <w:r>
        <w:rPr>
          <w:rFonts w:asciiTheme="majorHAnsi" w:hAnsiTheme="majorHAnsi" w:cs="Arial"/>
          <w:color w:val="auto"/>
          <w:sz w:val="24"/>
          <w:szCs w:val="24"/>
        </w:rPr>
        <w:t>ans le</w:t>
      </w:r>
      <w:r w:rsidRPr="00A95E7F">
        <w:rPr>
          <w:rFonts w:asciiTheme="majorHAnsi" w:hAnsiTheme="majorHAnsi" w:cs="Arial"/>
          <w:color w:val="auto"/>
          <w:sz w:val="24"/>
          <w:szCs w:val="24"/>
        </w:rPr>
        <w:t xml:space="preserve"> projet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 </w:t>
      </w:r>
      <w:r w:rsidRPr="00A95E7F">
        <w:rPr>
          <w:rFonts w:asciiTheme="majorHAnsi" w:hAnsiTheme="majorHAnsi" w:cs="Arial"/>
          <w:color w:val="7030A0"/>
          <w:sz w:val="24"/>
          <w:szCs w:val="24"/>
        </w:rPr>
        <w:t>(en php et/ou html)</w:t>
      </w:r>
      <w:r>
        <w:rPr>
          <w:rFonts w:asciiTheme="majorHAnsi" w:hAnsiTheme="majorHAnsi" w:cs="Arial"/>
          <w:color w:val="7030A0"/>
          <w:sz w:val="24"/>
          <w:szCs w:val="24"/>
        </w:rPr>
        <w:t xml:space="preserve">. </w:t>
      </w:r>
      <w:r w:rsidRPr="00A95E7F">
        <w:rPr>
          <w:rFonts w:asciiTheme="majorHAnsi" w:hAnsiTheme="majorHAnsi" w:cs="Arial"/>
          <w:color w:val="auto"/>
          <w:sz w:val="24"/>
          <w:szCs w:val="24"/>
        </w:rPr>
        <w:t>Il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 récupère donc </w:t>
      </w:r>
      <w:r w:rsidR="00297DAD">
        <w:rPr>
          <w:rFonts w:asciiTheme="majorHAnsi" w:hAnsiTheme="majorHAnsi" w:cs="Arial"/>
          <w:color w:val="auto"/>
          <w:sz w:val="24"/>
          <w:szCs w:val="24"/>
        </w:rPr>
        <w:t xml:space="preserve">toutes les </w:t>
      </w:r>
      <w:r w:rsidR="00297DAD" w:rsidRPr="00297DAD">
        <w:rPr>
          <w:rFonts w:asciiTheme="majorHAnsi" w:hAnsiTheme="majorHAnsi" w:cs="Arial"/>
          <w:color w:val="7030A0"/>
          <w:sz w:val="24"/>
          <w:szCs w:val="24"/>
        </w:rPr>
        <w:t>intéractions/fonctions</w:t>
      </w:r>
      <w:r w:rsidR="00297DAD">
        <w:rPr>
          <w:rFonts w:asciiTheme="majorHAnsi" w:hAnsiTheme="majorHAnsi" w:cs="Arial"/>
          <w:color w:val="auto"/>
          <w:sz w:val="24"/>
          <w:szCs w:val="24"/>
        </w:rPr>
        <w:t xml:space="preserve"> qui sont regrouper dans </w:t>
      </w:r>
      <w:r w:rsidR="00297DAD" w:rsidRPr="00297DAD">
        <w:rPr>
          <w:rFonts w:asciiTheme="majorHAnsi" w:hAnsiTheme="majorHAnsi" w:cs="Arial"/>
          <w:color w:val="7030A0"/>
          <w:sz w:val="24"/>
          <w:szCs w:val="24"/>
        </w:rPr>
        <w:t>l’index</w:t>
      </w:r>
      <w:r w:rsidR="00297DAD">
        <w:rPr>
          <w:rFonts w:asciiTheme="majorHAnsi" w:hAnsiTheme="majorHAnsi" w:cs="Arial"/>
          <w:color w:val="auto"/>
          <w:sz w:val="24"/>
          <w:szCs w:val="24"/>
        </w:rPr>
        <w:t xml:space="preserve"> et écrite dans le </w:t>
      </w:r>
      <w:r w:rsidR="00297DAD" w:rsidRPr="00297DAD">
        <w:rPr>
          <w:rFonts w:asciiTheme="majorHAnsi" w:hAnsiTheme="majorHAnsi" w:cs="Arial"/>
          <w:color w:val="7030A0"/>
          <w:sz w:val="24"/>
          <w:szCs w:val="24"/>
        </w:rPr>
        <w:t>modèle</w:t>
      </w:r>
      <w:r w:rsidR="00297DAD">
        <w:rPr>
          <w:rFonts w:asciiTheme="majorHAnsi" w:hAnsiTheme="majorHAnsi" w:cs="Arial"/>
          <w:color w:val="auto"/>
          <w:sz w:val="24"/>
          <w:szCs w:val="24"/>
        </w:rPr>
        <w:t xml:space="preserve">  pour les positionner en affichage. </w:t>
      </w:r>
      <w:r w:rsidR="00297DAD" w:rsidRPr="00297DAD">
        <w:rPr>
          <w:rFonts w:asciiTheme="majorHAnsi" w:hAnsiTheme="majorHAnsi" w:cs="Arial"/>
          <w:color w:val="7030A0"/>
          <w:sz w:val="24"/>
          <w:szCs w:val="24"/>
        </w:rPr>
        <w:t>($tbPegis et $nbPegis)</w:t>
      </w:r>
    </w:p>
    <w:p w14:paraId="0E758E24" w14:textId="77777777" w:rsidR="00297DAD" w:rsidRPr="00A95E7F" w:rsidRDefault="00297DAD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</w:p>
    <w:p w14:paraId="5338D2E7" w14:textId="13E387A3" w:rsidR="00E22592" w:rsidRDefault="00E81613" w:rsidP="003E6B90">
      <w:pPr>
        <w:pStyle w:val="Coordonnes"/>
        <w:jc w:val="left"/>
        <w:rPr>
          <w:rFonts w:asciiTheme="majorHAnsi" w:hAnsiTheme="majorHAnsi" w:cs="Arial"/>
          <w:color w:val="auto"/>
          <w:sz w:val="24"/>
          <w:szCs w:val="24"/>
        </w:rPr>
      </w:pPr>
      <w:r>
        <w:rPr>
          <w:lang w:eastAsia="fr-FR"/>
        </w:rPr>
        <w:drawing>
          <wp:inline distT="0" distB="0" distL="0" distR="0" wp14:anchorId="1AD74338" wp14:editId="247B5B12">
            <wp:extent cx="5274310" cy="2955290"/>
            <wp:effectExtent l="0" t="0" r="254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0274A" w14:textId="42B36981" w:rsidR="00E10C10" w:rsidRDefault="00E10C10" w:rsidP="00D56037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0A8D5F38" w14:textId="55AD294C" w:rsidR="00E10C10" w:rsidRDefault="00E22592" w:rsidP="00E10C10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  <w:r>
        <w:rPr>
          <w:bCs/>
          <w:color w:val="0070C0"/>
          <w:sz w:val="36"/>
          <w:szCs w:val="36"/>
          <w:u w:val="single"/>
          <w:lang w:bidi="fr-FR"/>
        </w:rPr>
        <w:t xml:space="preserve">Etape 4 </w:t>
      </w:r>
      <w:r w:rsidR="00E10C10">
        <w:rPr>
          <w:bCs/>
          <w:color w:val="0070C0"/>
          <w:sz w:val="36"/>
          <w:szCs w:val="36"/>
          <w:u w:val="single"/>
          <w:lang w:bidi="fr-FR"/>
        </w:rPr>
        <w:t>:</w:t>
      </w:r>
      <w:r>
        <w:rPr>
          <w:bCs/>
          <w:color w:val="0070C0"/>
          <w:sz w:val="36"/>
          <w:szCs w:val="36"/>
          <w:u w:val="single"/>
          <w:lang w:bidi="fr-FR"/>
        </w:rPr>
        <w:t xml:space="preserve"> Explication de la Css </w:t>
      </w:r>
      <w:r w:rsidR="00E10C10">
        <w:rPr>
          <w:bCs/>
          <w:color w:val="0070C0"/>
          <w:sz w:val="36"/>
          <w:szCs w:val="36"/>
          <w:u w:val="single"/>
          <w:lang w:bidi="fr-FR"/>
        </w:rPr>
        <w:t>:</w:t>
      </w:r>
      <w:r>
        <w:rPr>
          <w:bCs/>
          <w:color w:val="0070C0"/>
          <w:sz w:val="36"/>
          <w:szCs w:val="36"/>
          <w:u w:val="single"/>
          <w:lang w:bidi="fr-FR"/>
        </w:rPr>
        <w:t xml:space="preserve"> styles.css :</w:t>
      </w:r>
    </w:p>
    <w:p w14:paraId="42F9B176" w14:textId="683B7F99" w:rsidR="00E22592" w:rsidRDefault="00E22592" w:rsidP="00E10C10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</w:p>
    <w:p w14:paraId="1B6B2EF3" w14:textId="62846882" w:rsidR="00297DAD" w:rsidRDefault="00297DAD" w:rsidP="00E10C10">
      <w:pPr>
        <w:pStyle w:val="Coordonnes"/>
        <w:spacing w:line="240" w:lineRule="auto"/>
        <w:jc w:val="left"/>
        <w:rPr>
          <w:rFonts w:asciiTheme="majorHAnsi" w:hAnsiTheme="majorHAnsi"/>
          <w:bCs/>
          <w:color w:val="7030A0"/>
          <w:lang w:bidi="fr-FR"/>
        </w:rPr>
      </w:pPr>
      <w:r>
        <w:drawing>
          <wp:inline distT="0" distB="0" distL="0" distR="0" wp14:anchorId="0CAA3652" wp14:editId="78F29B43">
            <wp:extent cx="2130949" cy="5841200"/>
            <wp:effectExtent l="0" t="0" r="3175" b="7620"/>
            <wp:docPr id="1679413766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13766" name="Image 1" descr="Une image contenant texte, capture d’écran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9633" cy="58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7DAD">
        <w:rPr>
          <w:rFonts w:asciiTheme="majorHAnsi" w:hAnsiTheme="majorHAnsi"/>
          <w:bCs/>
          <w:color w:val="auto"/>
          <w:lang w:bidi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366371" wp14:editId="5131C5C1">
                <wp:simplePos x="0" y="0"/>
                <wp:positionH relativeFrom="margin">
                  <wp:align>left</wp:align>
                </wp:positionH>
                <wp:positionV relativeFrom="paragraph">
                  <wp:posOffset>111318</wp:posOffset>
                </wp:positionV>
                <wp:extent cx="2360930" cy="2353310"/>
                <wp:effectExtent l="0" t="0" r="24130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53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D049" w14:textId="77777777" w:rsidR="00297DAD" w:rsidRDefault="00297DAD" w:rsidP="00297DAD">
                            <w:pPr>
                              <w:pStyle w:val="Coordonnes"/>
                              <w:spacing w:line="240" w:lineRule="auto"/>
                              <w:jc w:val="left"/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</w:pPr>
                            <w:r w:rsidRPr="00297DAD"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  <w:t xml:space="preserve">Dans le dossier </w:t>
                            </w:r>
                            <w:r w:rsidRPr="00297DAD">
                              <w:rPr>
                                <w:rFonts w:asciiTheme="majorHAnsi" w:hAnsiTheme="majorHAnsi"/>
                                <w:bCs/>
                                <w:color w:val="7030A0"/>
                                <w:lang w:bidi="fr-FR"/>
                              </w:rPr>
                              <w:t>Web</w:t>
                            </w:r>
                            <w:r w:rsidRPr="00297DAD"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  <w:t xml:space="preserve"> ainsi que dans la sous branche </w:t>
                            </w:r>
                            <w:r w:rsidRPr="00297DAD">
                              <w:rPr>
                                <w:rFonts w:asciiTheme="majorHAnsi" w:hAnsiTheme="majorHAnsi"/>
                                <w:bCs/>
                                <w:color w:val="7030A0"/>
                                <w:lang w:bidi="fr-FR"/>
                              </w:rPr>
                              <w:t>Css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7030A0"/>
                                <w:lang w:bidi="fr-FR"/>
                              </w:rPr>
                              <w:t xml:space="preserve"> </w:t>
                            </w:r>
                            <w:r w:rsidRPr="00297DAD"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  <w:t>se trouve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  <w:t xml:space="preserve"> le code </w:t>
                            </w:r>
                            <w:r w:rsidRPr="00297DAD">
                              <w:rPr>
                                <w:rFonts w:asciiTheme="majorHAnsi" w:hAnsiTheme="majorHAnsi"/>
                                <w:bCs/>
                                <w:color w:val="7030A0"/>
                                <w:lang w:bidi="fr-FR"/>
                              </w:rPr>
                              <w:t>Styles.css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  <w:t>.</w:t>
                            </w:r>
                          </w:p>
                          <w:p w14:paraId="79B780E1" w14:textId="77777777" w:rsidR="00297DAD" w:rsidRDefault="00297DAD" w:rsidP="00297DAD">
                            <w:pPr>
                              <w:pStyle w:val="Coordonnes"/>
                              <w:spacing w:line="240" w:lineRule="auto"/>
                              <w:jc w:val="left"/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</w:pPr>
                          </w:p>
                          <w:p w14:paraId="7FA46D8A" w14:textId="77777777" w:rsidR="00297DAD" w:rsidRDefault="00297DAD" w:rsidP="00297DAD">
                            <w:pPr>
                              <w:pStyle w:val="Coordonnes"/>
                              <w:spacing w:line="240" w:lineRule="auto"/>
                              <w:jc w:val="left"/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  <w:t>C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  <w:t>e ficher correspond à tout les personnalisation de la page du projet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  <w:t>.</w:t>
                            </w:r>
                          </w:p>
                          <w:p w14:paraId="66775781" w14:textId="77777777" w:rsidR="00297DAD" w:rsidRDefault="00297DAD" w:rsidP="00297DAD">
                            <w:pPr>
                              <w:pStyle w:val="Coordonnes"/>
                              <w:spacing w:line="240" w:lineRule="auto"/>
                              <w:jc w:val="left"/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</w:pPr>
                          </w:p>
                          <w:p w14:paraId="0DFC0BD9" w14:textId="0B64F04B" w:rsidR="00297DAD" w:rsidRDefault="00297DAD" w:rsidP="00297DAD">
                            <w:pPr>
                              <w:pStyle w:val="Coordonnes"/>
                              <w:spacing w:line="240" w:lineRule="auto"/>
                              <w:jc w:val="left"/>
                              <w:rPr>
                                <w:rFonts w:asciiTheme="majorHAnsi" w:hAnsiTheme="majorHAnsi"/>
                                <w:bCs/>
                                <w:color w:val="7030A0"/>
                                <w:lang w:bidi="fr-F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  <w:t xml:space="preserve">l est donc mentionné dans le fichier </w:t>
                            </w:r>
                            <w:r w:rsidRPr="00297DAD">
                              <w:rPr>
                                <w:rFonts w:asciiTheme="majorHAnsi" w:hAnsiTheme="majorHAnsi"/>
                                <w:bCs/>
                                <w:color w:val="7030A0"/>
                                <w:lang w:bidi="fr-FR"/>
                              </w:rPr>
                              <w:t>v_pdo1.php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7030A0"/>
                                <w:lang w:bidi="fr-FR"/>
                              </w:rPr>
                              <w:t xml:space="preserve">. </w:t>
                            </w:r>
                          </w:p>
                          <w:p w14:paraId="09D3D4E6" w14:textId="77777777" w:rsidR="00297DAD" w:rsidRPr="00297DAD" w:rsidRDefault="00297DAD" w:rsidP="00297DAD">
                            <w:pPr>
                              <w:pStyle w:val="Coordonnes"/>
                              <w:spacing w:line="240" w:lineRule="auto"/>
                              <w:jc w:val="left"/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</w:pPr>
                          </w:p>
                          <w:p w14:paraId="2C4F0472" w14:textId="11FC2493" w:rsidR="00297DAD" w:rsidRPr="00297DAD" w:rsidRDefault="00297DAD" w:rsidP="00297DAD">
                            <w:pPr>
                              <w:pStyle w:val="Coordonnes"/>
                              <w:spacing w:line="240" w:lineRule="auto"/>
                              <w:jc w:val="left"/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</w:pPr>
                            <w:r w:rsidRPr="00297DAD"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  <w:t>A droite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auto"/>
                                <w:lang w:bidi="fr-FR"/>
                              </w:rPr>
                              <w:t>, se trouve le style.css du projet Pegi :</w:t>
                            </w:r>
                          </w:p>
                          <w:p w14:paraId="6C691D44" w14:textId="75F06BA0" w:rsidR="00297DAD" w:rsidRDefault="00297DAD" w:rsidP="00297DAD">
                            <w:pPr>
                              <w:pStyle w:val="Coordonnes"/>
                              <w:spacing w:line="240" w:lineRule="auto"/>
                              <w:jc w:val="left"/>
                              <w:rPr>
                                <w:rFonts w:asciiTheme="majorHAnsi" w:hAnsiTheme="majorHAnsi"/>
                                <w:bCs/>
                                <w:color w:val="7030A0"/>
                                <w:lang w:bidi="fr-FR"/>
                              </w:rPr>
                            </w:pPr>
                          </w:p>
                          <w:p w14:paraId="0B150F7B" w14:textId="3608E312" w:rsidR="00297DAD" w:rsidRDefault="00297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663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8.75pt;width:185.9pt;height:185.3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I8IEQIAACA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">
                <v:textbox>
                  <w:txbxContent>
                    <w:p w14:paraId="2EF9D049" w14:textId="77777777" w:rsidR="00297DAD" w:rsidRDefault="00297DAD" w:rsidP="00297DAD">
                      <w:pPr>
                        <w:pStyle w:val="Coordonnes"/>
                        <w:spacing w:line="240" w:lineRule="auto"/>
                        <w:jc w:val="left"/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</w:pPr>
                      <w:r w:rsidRPr="00297DAD"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  <w:t xml:space="preserve">Dans le dossier </w:t>
                      </w:r>
                      <w:r w:rsidRPr="00297DAD">
                        <w:rPr>
                          <w:rFonts w:asciiTheme="majorHAnsi" w:hAnsiTheme="majorHAnsi"/>
                          <w:bCs/>
                          <w:color w:val="7030A0"/>
                          <w:lang w:bidi="fr-FR"/>
                        </w:rPr>
                        <w:t>Web</w:t>
                      </w:r>
                      <w:r w:rsidRPr="00297DAD"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  <w:t xml:space="preserve"> ainsi que dans la sous branche </w:t>
                      </w:r>
                      <w:r w:rsidRPr="00297DAD">
                        <w:rPr>
                          <w:rFonts w:asciiTheme="majorHAnsi" w:hAnsiTheme="majorHAnsi"/>
                          <w:bCs/>
                          <w:color w:val="7030A0"/>
                          <w:lang w:bidi="fr-FR"/>
                        </w:rPr>
                        <w:t>Css</w:t>
                      </w:r>
                      <w:r>
                        <w:rPr>
                          <w:rFonts w:asciiTheme="majorHAnsi" w:hAnsiTheme="majorHAnsi"/>
                          <w:bCs/>
                          <w:color w:val="7030A0"/>
                          <w:lang w:bidi="fr-FR"/>
                        </w:rPr>
                        <w:t xml:space="preserve"> </w:t>
                      </w:r>
                      <w:r w:rsidRPr="00297DAD"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  <w:t>se trouve</w:t>
                      </w:r>
                      <w:r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  <w:t xml:space="preserve"> le code </w:t>
                      </w:r>
                      <w:r w:rsidRPr="00297DAD">
                        <w:rPr>
                          <w:rFonts w:asciiTheme="majorHAnsi" w:hAnsiTheme="majorHAnsi"/>
                          <w:bCs/>
                          <w:color w:val="7030A0"/>
                          <w:lang w:bidi="fr-FR"/>
                        </w:rPr>
                        <w:t>Styles.css</w:t>
                      </w:r>
                      <w:r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  <w:t>.</w:t>
                      </w:r>
                    </w:p>
                    <w:p w14:paraId="79B780E1" w14:textId="77777777" w:rsidR="00297DAD" w:rsidRDefault="00297DAD" w:rsidP="00297DAD">
                      <w:pPr>
                        <w:pStyle w:val="Coordonnes"/>
                        <w:spacing w:line="240" w:lineRule="auto"/>
                        <w:jc w:val="left"/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</w:pPr>
                    </w:p>
                    <w:p w14:paraId="7FA46D8A" w14:textId="77777777" w:rsidR="00297DAD" w:rsidRDefault="00297DAD" w:rsidP="00297DAD">
                      <w:pPr>
                        <w:pStyle w:val="Coordonnes"/>
                        <w:spacing w:line="240" w:lineRule="auto"/>
                        <w:jc w:val="left"/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  <w:t>C</w:t>
                      </w:r>
                      <w:r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  <w:t>e ficher correspond à tout les personnalisation de la page du projet</w:t>
                      </w:r>
                      <w:r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  <w:t>.</w:t>
                      </w:r>
                    </w:p>
                    <w:p w14:paraId="66775781" w14:textId="77777777" w:rsidR="00297DAD" w:rsidRDefault="00297DAD" w:rsidP="00297DAD">
                      <w:pPr>
                        <w:pStyle w:val="Coordonnes"/>
                        <w:spacing w:line="240" w:lineRule="auto"/>
                        <w:jc w:val="left"/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</w:pPr>
                    </w:p>
                    <w:p w14:paraId="0DFC0BD9" w14:textId="0B64F04B" w:rsidR="00297DAD" w:rsidRDefault="00297DAD" w:rsidP="00297DAD">
                      <w:pPr>
                        <w:pStyle w:val="Coordonnes"/>
                        <w:spacing w:line="240" w:lineRule="auto"/>
                        <w:jc w:val="left"/>
                        <w:rPr>
                          <w:rFonts w:asciiTheme="majorHAnsi" w:hAnsiTheme="majorHAnsi"/>
                          <w:bCs/>
                          <w:color w:val="7030A0"/>
                          <w:lang w:bidi="fr-FR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  <w:t>I</w:t>
                      </w:r>
                      <w:r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  <w:t xml:space="preserve">l est donc mentionné dans le fichier </w:t>
                      </w:r>
                      <w:r w:rsidRPr="00297DAD">
                        <w:rPr>
                          <w:rFonts w:asciiTheme="majorHAnsi" w:hAnsiTheme="majorHAnsi"/>
                          <w:bCs/>
                          <w:color w:val="7030A0"/>
                          <w:lang w:bidi="fr-FR"/>
                        </w:rPr>
                        <w:t>v_pdo1.php</w:t>
                      </w:r>
                      <w:r>
                        <w:rPr>
                          <w:rFonts w:asciiTheme="majorHAnsi" w:hAnsiTheme="majorHAnsi"/>
                          <w:bCs/>
                          <w:color w:val="7030A0"/>
                          <w:lang w:bidi="fr-FR"/>
                        </w:rPr>
                        <w:t xml:space="preserve">. </w:t>
                      </w:r>
                    </w:p>
                    <w:p w14:paraId="09D3D4E6" w14:textId="77777777" w:rsidR="00297DAD" w:rsidRPr="00297DAD" w:rsidRDefault="00297DAD" w:rsidP="00297DAD">
                      <w:pPr>
                        <w:pStyle w:val="Coordonnes"/>
                        <w:spacing w:line="240" w:lineRule="auto"/>
                        <w:jc w:val="left"/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</w:pPr>
                    </w:p>
                    <w:p w14:paraId="2C4F0472" w14:textId="11FC2493" w:rsidR="00297DAD" w:rsidRPr="00297DAD" w:rsidRDefault="00297DAD" w:rsidP="00297DAD">
                      <w:pPr>
                        <w:pStyle w:val="Coordonnes"/>
                        <w:spacing w:line="240" w:lineRule="auto"/>
                        <w:jc w:val="left"/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</w:pPr>
                      <w:r w:rsidRPr="00297DAD"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  <w:t>A droite</w:t>
                      </w:r>
                      <w:r>
                        <w:rPr>
                          <w:rFonts w:asciiTheme="majorHAnsi" w:hAnsiTheme="majorHAnsi"/>
                          <w:bCs/>
                          <w:color w:val="auto"/>
                          <w:lang w:bidi="fr-FR"/>
                        </w:rPr>
                        <w:t>, se trouve le style.css du projet Pegi :</w:t>
                      </w:r>
                    </w:p>
                    <w:p w14:paraId="6C691D44" w14:textId="75F06BA0" w:rsidR="00297DAD" w:rsidRDefault="00297DAD" w:rsidP="00297DAD">
                      <w:pPr>
                        <w:pStyle w:val="Coordonnes"/>
                        <w:spacing w:line="240" w:lineRule="auto"/>
                        <w:jc w:val="left"/>
                        <w:rPr>
                          <w:rFonts w:asciiTheme="majorHAnsi" w:hAnsiTheme="majorHAnsi"/>
                          <w:bCs/>
                          <w:color w:val="7030A0"/>
                          <w:lang w:bidi="fr-FR"/>
                        </w:rPr>
                      </w:pPr>
                    </w:p>
                    <w:p w14:paraId="0B150F7B" w14:textId="3608E312" w:rsidR="00297DAD" w:rsidRDefault="00297DAD"/>
                  </w:txbxContent>
                </v:textbox>
                <w10:wrap type="square" anchorx="margin"/>
              </v:shape>
            </w:pict>
          </mc:Fallback>
        </mc:AlternateContent>
      </w:r>
    </w:p>
    <w:p w14:paraId="04815E2F" w14:textId="562AAA51" w:rsidR="00297DAD" w:rsidRDefault="00297DAD" w:rsidP="00E10C10">
      <w:pPr>
        <w:pStyle w:val="Coordonnes"/>
        <w:spacing w:line="240" w:lineRule="auto"/>
        <w:jc w:val="left"/>
        <w:rPr>
          <w:rFonts w:asciiTheme="majorHAnsi" w:hAnsiTheme="majorHAnsi"/>
          <w:bCs/>
          <w:color w:val="7030A0"/>
          <w:lang w:bidi="fr-FR"/>
        </w:rPr>
      </w:pPr>
    </w:p>
    <w:p w14:paraId="10189FC2" w14:textId="09CD09B3" w:rsidR="00297DAD" w:rsidRPr="00297DAD" w:rsidRDefault="00297DAD" w:rsidP="00E10C10">
      <w:pPr>
        <w:pStyle w:val="Coordonnes"/>
        <w:spacing w:line="240" w:lineRule="auto"/>
        <w:jc w:val="left"/>
        <w:rPr>
          <w:rFonts w:asciiTheme="majorHAnsi" w:hAnsiTheme="majorHAnsi"/>
          <w:bCs/>
          <w:color w:val="auto"/>
          <w:lang w:bidi="fr-FR"/>
        </w:rPr>
      </w:pPr>
    </w:p>
    <w:p w14:paraId="4D9B0B3D" w14:textId="6D459B23" w:rsidR="00E22592" w:rsidRDefault="00E22592" w:rsidP="00E10C10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</w:p>
    <w:p w14:paraId="130BA3ED" w14:textId="77777777" w:rsidR="00297DAD" w:rsidRDefault="00297DAD" w:rsidP="00E22592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</w:p>
    <w:p w14:paraId="504FE0C6" w14:textId="77777777" w:rsidR="00297DAD" w:rsidRDefault="00297DAD" w:rsidP="00E22592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</w:p>
    <w:p w14:paraId="737F650F" w14:textId="77777777" w:rsidR="00297DAD" w:rsidRDefault="00297DAD" w:rsidP="00E22592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</w:p>
    <w:p w14:paraId="52C647F4" w14:textId="77777777" w:rsidR="00297DAD" w:rsidRDefault="00297DAD" w:rsidP="00E22592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</w:p>
    <w:p w14:paraId="0F71F268" w14:textId="77777777" w:rsidR="006C21CF" w:rsidRDefault="006C21CF" w:rsidP="00E22592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</w:p>
    <w:p w14:paraId="1474AF74" w14:textId="35A6959C" w:rsidR="00E22592" w:rsidRPr="005E5998" w:rsidRDefault="00E22592" w:rsidP="00E22592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  <w:r>
        <w:rPr>
          <w:bCs/>
          <w:color w:val="0070C0"/>
          <w:sz w:val="36"/>
          <w:szCs w:val="36"/>
          <w:u w:val="single"/>
          <w:lang w:bidi="fr-FR"/>
        </w:rPr>
        <w:lastRenderedPageBreak/>
        <w:t xml:space="preserve">Etape </w:t>
      </w:r>
      <w:r w:rsidR="00E81613">
        <w:rPr>
          <w:bCs/>
          <w:color w:val="0070C0"/>
          <w:sz w:val="36"/>
          <w:szCs w:val="36"/>
          <w:u w:val="single"/>
          <w:lang w:bidi="fr-FR"/>
        </w:rPr>
        <w:t xml:space="preserve">5 </w:t>
      </w:r>
      <w:r>
        <w:rPr>
          <w:bCs/>
          <w:color w:val="0070C0"/>
          <w:sz w:val="36"/>
          <w:szCs w:val="36"/>
          <w:u w:val="single"/>
          <w:lang w:bidi="fr-FR"/>
        </w:rPr>
        <w:t>: Explication de l’index :  index.php :</w:t>
      </w:r>
    </w:p>
    <w:p w14:paraId="2FEF9B5B" w14:textId="77777777" w:rsidR="00E22592" w:rsidRPr="005E5998" w:rsidRDefault="00E22592" w:rsidP="00E10C10">
      <w:pPr>
        <w:pStyle w:val="Coordonnes"/>
        <w:spacing w:line="240" w:lineRule="auto"/>
        <w:jc w:val="left"/>
        <w:rPr>
          <w:bCs/>
          <w:color w:val="0070C0"/>
          <w:sz w:val="36"/>
          <w:szCs w:val="36"/>
          <w:u w:val="single"/>
          <w:lang w:bidi="fr-FR"/>
        </w:rPr>
      </w:pPr>
    </w:p>
    <w:p w14:paraId="1A8842A9" w14:textId="7304B4FD" w:rsidR="00E10C10" w:rsidRDefault="00985E25" w:rsidP="00D56037">
      <w:pPr>
        <w:pStyle w:val="Coordonnes"/>
        <w:jc w:val="left"/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 xml:space="preserve">Dans le dossier principal </w:t>
      </w:r>
      <w:r w:rsidRPr="00985E25">
        <w:rPr>
          <w:rFonts w:asciiTheme="majorHAnsi" w:hAnsiTheme="majorHAnsi" w:cs="Arial"/>
          <w:color w:val="7030A0"/>
        </w:rPr>
        <w:t>XO1_MVC_PDO_JEUX</w:t>
      </w:r>
      <w:r>
        <w:rPr>
          <w:rFonts w:asciiTheme="majorHAnsi" w:hAnsiTheme="majorHAnsi" w:cs="Arial"/>
          <w:color w:val="7030A0"/>
        </w:rPr>
        <w:t xml:space="preserve">, </w:t>
      </w:r>
      <w:r>
        <w:rPr>
          <w:rFonts w:asciiTheme="majorHAnsi" w:hAnsiTheme="majorHAnsi" w:cs="Arial"/>
          <w:color w:val="auto"/>
        </w:rPr>
        <w:t xml:space="preserve">se trouve le ficher </w:t>
      </w:r>
      <w:r w:rsidRPr="00985E25">
        <w:rPr>
          <w:rFonts w:asciiTheme="majorHAnsi" w:hAnsiTheme="majorHAnsi" w:cs="Arial"/>
          <w:color w:val="7030A0"/>
        </w:rPr>
        <w:t>index.php</w:t>
      </w:r>
      <w:r>
        <w:rPr>
          <w:rFonts w:asciiTheme="majorHAnsi" w:hAnsiTheme="majorHAnsi" w:cs="Arial"/>
          <w:color w:val="7030A0"/>
        </w:rPr>
        <w:t xml:space="preserve">. </w:t>
      </w:r>
      <w:r>
        <w:rPr>
          <w:rFonts w:asciiTheme="majorHAnsi" w:hAnsiTheme="majorHAnsi" w:cs="Arial"/>
          <w:color w:val="auto"/>
        </w:rPr>
        <w:t xml:space="preserve">Celui-ci charge et gère la liaison entre tout les fichiers . Il est primordial pour que le tout fonctionne et se connecte ensemble. </w:t>
      </w:r>
    </w:p>
    <w:p w14:paraId="1FB636B7" w14:textId="0E4E4541" w:rsidR="00985E25" w:rsidRDefault="00985E25" w:rsidP="00D56037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44AAB1D0" w14:textId="5DBD5630" w:rsidR="00985E25" w:rsidRDefault="00985E25" w:rsidP="00D56037">
      <w:pPr>
        <w:pStyle w:val="Coordonnes"/>
        <w:jc w:val="left"/>
        <w:rPr>
          <w:rFonts w:asciiTheme="majorHAnsi" w:hAnsiTheme="majorHAnsi" w:cs="Arial"/>
          <w:color w:val="7030A0"/>
        </w:rPr>
      </w:pPr>
      <w:r>
        <w:rPr>
          <w:rFonts w:asciiTheme="majorHAnsi" w:hAnsiTheme="majorHAnsi" w:cs="Arial"/>
          <w:color w:val="auto"/>
        </w:rPr>
        <w:t xml:space="preserve">Il charge donc avec le premier </w:t>
      </w:r>
      <w:r w:rsidRPr="00985E25">
        <w:rPr>
          <w:rFonts w:asciiTheme="majorHAnsi" w:hAnsiTheme="majorHAnsi" w:cs="Arial"/>
          <w:color w:val="7030A0"/>
        </w:rPr>
        <w:t>« require » </w:t>
      </w:r>
      <w:r>
        <w:rPr>
          <w:rFonts w:asciiTheme="majorHAnsi" w:hAnsiTheme="majorHAnsi" w:cs="Arial"/>
          <w:color w:val="7030A0"/>
        </w:rPr>
        <w:t xml:space="preserve"> </w:t>
      </w:r>
      <w:r w:rsidRPr="00985E25">
        <w:rPr>
          <w:rFonts w:asciiTheme="majorHAnsi" w:hAnsiTheme="majorHAnsi" w:cs="Arial"/>
          <w:color w:val="000000" w:themeColor="text1"/>
        </w:rPr>
        <w:t xml:space="preserve">la config </w:t>
      </w:r>
      <w:r>
        <w:rPr>
          <w:rFonts w:asciiTheme="majorHAnsi" w:hAnsiTheme="majorHAnsi" w:cs="Arial"/>
          <w:color w:val="7030A0"/>
        </w:rPr>
        <w:t>(_config.inc.php)</w:t>
      </w:r>
    </w:p>
    <w:p w14:paraId="78BA685B" w14:textId="02E30267" w:rsidR="00985E25" w:rsidRDefault="00985E25" w:rsidP="00D56037">
      <w:pPr>
        <w:pStyle w:val="Coordonnes"/>
        <w:jc w:val="left"/>
        <w:rPr>
          <w:rFonts w:asciiTheme="majorHAnsi" w:hAnsiTheme="majorHAnsi" w:cs="Arial"/>
          <w:color w:val="000000" w:themeColor="text1"/>
        </w:rPr>
      </w:pPr>
      <w:r w:rsidRPr="00985E25">
        <w:rPr>
          <w:rFonts w:asciiTheme="majorHAnsi" w:hAnsiTheme="majorHAnsi" w:cs="Arial"/>
          <w:color w:val="000000" w:themeColor="text1"/>
        </w:rPr>
        <w:t xml:space="preserve">Le fichier </w:t>
      </w:r>
      <w:r w:rsidRPr="00985E25">
        <w:rPr>
          <w:rFonts w:asciiTheme="majorHAnsi" w:hAnsiTheme="majorHAnsi" w:cs="Arial"/>
          <w:color w:val="7030A0"/>
        </w:rPr>
        <w:t>modèle</w:t>
      </w:r>
      <w:r w:rsidRPr="00985E25">
        <w:rPr>
          <w:rFonts w:asciiTheme="majorHAnsi" w:hAnsiTheme="majorHAnsi" w:cs="Arial"/>
          <w:color w:val="000000" w:themeColor="text1"/>
        </w:rPr>
        <w:t xml:space="preserve"> </w:t>
      </w:r>
      <w:r>
        <w:rPr>
          <w:rFonts w:asciiTheme="majorHAnsi" w:hAnsiTheme="majorHAnsi" w:cs="Arial"/>
          <w:color w:val="000000" w:themeColor="text1"/>
        </w:rPr>
        <w:t xml:space="preserve">avec les trois fonctions qui redéfinie en variable. </w:t>
      </w:r>
    </w:p>
    <w:p w14:paraId="7C9FE98F" w14:textId="1579B7C1" w:rsidR="00985E25" w:rsidRPr="00985E25" w:rsidRDefault="00985E25" w:rsidP="00D56037">
      <w:pPr>
        <w:pStyle w:val="Coordonnes"/>
        <w:jc w:val="left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 xml:space="preserve">Ainsi que le fichier </w:t>
      </w:r>
      <w:r w:rsidRPr="00985E25">
        <w:rPr>
          <w:rFonts w:asciiTheme="majorHAnsi" w:hAnsiTheme="majorHAnsi" w:cs="Arial"/>
          <w:color w:val="7030A0"/>
        </w:rPr>
        <w:t>Vue</w:t>
      </w:r>
      <w:r w:rsidR="00731F9A">
        <w:rPr>
          <w:rFonts w:asciiTheme="majorHAnsi" w:hAnsiTheme="majorHAnsi" w:cs="Arial"/>
          <w:color w:val="7030A0"/>
        </w:rPr>
        <w:t>.</w:t>
      </w:r>
    </w:p>
    <w:p w14:paraId="4A16DA6F" w14:textId="7C0550C0" w:rsidR="00E10C10" w:rsidRDefault="007217B4" w:rsidP="00D56037">
      <w:pPr>
        <w:pStyle w:val="Coordonnes"/>
        <w:jc w:val="left"/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 xml:space="preserve"> </w:t>
      </w:r>
    </w:p>
    <w:p w14:paraId="3B125C1C" w14:textId="08B39B6A" w:rsidR="00985E25" w:rsidRDefault="00985E25" w:rsidP="00D56037">
      <w:pPr>
        <w:pStyle w:val="Coordonnes"/>
        <w:jc w:val="left"/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drawing>
          <wp:inline distT="0" distB="0" distL="0" distR="0" wp14:anchorId="6D5DF624" wp14:editId="5C41D18D">
            <wp:extent cx="3212327" cy="3041003"/>
            <wp:effectExtent l="0" t="0" r="7620" b="7620"/>
            <wp:docPr id="47000594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0594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969" cy="304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5B6F2" w14:textId="77777777" w:rsidR="00731F9A" w:rsidRDefault="00731F9A" w:rsidP="00D56037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3B6F7DB6" w14:textId="348E1115" w:rsidR="00731F9A" w:rsidRDefault="00731F9A" w:rsidP="00D56037">
      <w:pPr>
        <w:pStyle w:val="Coordonnes"/>
        <w:jc w:val="left"/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 xml:space="preserve">Résultat dans le cadre du projet : </w:t>
      </w:r>
    </w:p>
    <w:p w14:paraId="5EA4F9D1" w14:textId="77777777" w:rsidR="00EB1EDC" w:rsidRDefault="00EB1EDC" w:rsidP="00D56037">
      <w:pPr>
        <w:pStyle w:val="Coordonnes"/>
        <w:jc w:val="left"/>
        <w:rPr>
          <w:rFonts w:asciiTheme="majorHAnsi" w:hAnsiTheme="majorHAnsi" w:cs="Arial"/>
          <w:color w:val="auto"/>
        </w:rPr>
      </w:pPr>
    </w:p>
    <w:p w14:paraId="6A61B778" w14:textId="3F7464F5" w:rsidR="00EB1EDC" w:rsidRPr="00E10C10" w:rsidRDefault="00EB1EDC" w:rsidP="00D56037">
      <w:pPr>
        <w:pStyle w:val="Coordonnes"/>
        <w:jc w:val="left"/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drawing>
          <wp:inline distT="0" distB="0" distL="0" distR="0" wp14:anchorId="6F51ECC8" wp14:editId="418F671D">
            <wp:extent cx="5980113" cy="1812897"/>
            <wp:effectExtent l="0" t="0" r="1905" b="0"/>
            <wp:docPr id="1294487594" name="Image 2" descr="Une image contenant texte, logiciel, Icône d’ordinateur, Pag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87594" name="Image 2" descr="Une image contenant texte, logiciel, Icône d’ordinateur, Page web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281" cy="182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EDC" w:rsidRPr="00E10C10" w:rsidSect="00D5222D">
      <w:footerReference w:type="default" r:id="rId16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6ECF" w14:textId="77777777" w:rsidR="00E10C10" w:rsidRPr="009E042D" w:rsidRDefault="00E10C10" w:rsidP="00C6554A">
      <w:pPr>
        <w:spacing w:before="0" w:after="0" w:line="240" w:lineRule="auto"/>
      </w:pPr>
      <w:r w:rsidRPr="009E042D">
        <w:separator/>
      </w:r>
    </w:p>
  </w:endnote>
  <w:endnote w:type="continuationSeparator" w:id="0">
    <w:p w14:paraId="174E13C9" w14:textId="77777777" w:rsidR="00E10C10" w:rsidRPr="009E042D" w:rsidRDefault="00E10C10" w:rsidP="00C6554A">
      <w:pPr>
        <w:spacing w:before="0" w:after="0" w:line="240" w:lineRule="auto"/>
      </w:pPr>
      <w:r w:rsidRPr="009E04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cadia Code SemiBold">
    <w:altName w:val="Segoe UI Symbol"/>
    <w:charset w:val="00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24A5" w14:textId="3F857F12" w:rsidR="00E10C10" w:rsidRPr="009E042D" w:rsidRDefault="00E10C10">
    <w:pPr>
      <w:pStyle w:val="Pieddepage"/>
    </w:pPr>
    <w:r w:rsidRPr="009E042D">
      <w:rPr>
        <w:lang w:bidi="fr-FR"/>
      </w:rPr>
      <w:t>Page </w:t>
    </w:r>
    <w:r w:rsidRPr="009E042D">
      <w:rPr>
        <w:lang w:bidi="fr-FR"/>
      </w:rPr>
      <w:fldChar w:fldCharType="begin"/>
    </w:r>
    <w:r w:rsidRPr="009E042D">
      <w:rPr>
        <w:lang w:bidi="fr-FR"/>
      </w:rPr>
      <w:instrText xml:space="preserve"> PAGE  \* Arabic  \* MERGEFORMAT </w:instrText>
    </w:r>
    <w:r w:rsidRPr="009E042D">
      <w:rPr>
        <w:lang w:bidi="fr-FR"/>
      </w:rPr>
      <w:fldChar w:fldCharType="separate"/>
    </w:r>
    <w:r w:rsidR="00DE40DD">
      <w:rPr>
        <w:lang w:bidi="fr-FR"/>
      </w:rPr>
      <w:t>4</w:t>
    </w:r>
    <w:r w:rsidRPr="009E042D"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3B9F" w14:textId="77777777" w:rsidR="00E10C10" w:rsidRPr="009E042D" w:rsidRDefault="00E10C10" w:rsidP="00C6554A">
      <w:pPr>
        <w:spacing w:before="0" w:after="0" w:line="240" w:lineRule="auto"/>
      </w:pPr>
      <w:r w:rsidRPr="009E042D">
        <w:separator/>
      </w:r>
    </w:p>
  </w:footnote>
  <w:footnote w:type="continuationSeparator" w:id="0">
    <w:p w14:paraId="45EC2D8D" w14:textId="77777777" w:rsidR="00E10C10" w:rsidRPr="009E042D" w:rsidRDefault="00E10C10" w:rsidP="00C6554A">
      <w:pPr>
        <w:spacing w:before="0" w:after="0" w:line="240" w:lineRule="auto"/>
      </w:pPr>
      <w:r w:rsidRPr="009E042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epuce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7F61AF9"/>
    <w:multiLevelType w:val="hybridMultilevel"/>
    <w:tmpl w:val="76842AE2"/>
    <w:lvl w:ilvl="0" w:tplc="09C62BD2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30E0D9B"/>
    <w:multiLevelType w:val="multilevel"/>
    <w:tmpl w:val="5A18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653329"/>
    <w:multiLevelType w:val="multilevel"/>
    <w:tmpl w:val="EAFC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8147B"/>
    <w:multiLevelType w:val="hybridMultilevel"/>
    <w:tmpl w:val="02108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89104">
    <w:abstractNumId w:val="9"/>
  </w:num>
  <w:num w:numId="2" w16cid:durableId="2106270575">
    <w:abstractNumId w:val="8"/>
  </w:num>
  <w:num w:numId="3" w16cid:durableId="970599103">
    <w:abstractNumId w:val="8"/>
  </w:num>
  <w:num w:numId="4" w16cid:durableId="124786264">
    <w:abstractNumId w:val="9"/>
  </w:num>
  <w:num w:numId="5" w16cid:durableId="47999287">
    <w:abstractNumId w:val="14"/>
  </w:num>
  <w:num w:numId="6" w16cid:durableId="1480923510">
    <w:abstractNumId w:val="10"/>
  </w:num>
  <w:num w:numId="7" w16cid:durableId="1073548351">
    <w:abstractNumId w:val="12"/>
  </w:num>
  <w:num w:numId="8" w16cid:durableId="202643791">
    <w:abstractNumId w:val="7"/>
  </w:num>
  <w:num w:numId="9" w16cid:durableId="1336108894">
    <w:abstractNumId w:val="6"/>
  </w:num>
  <w:num w:numId="10" w16cid:durableId="2091539617">
    <w:abstractNumId w:val="5"/>
  </w:num>
  <w:num w:numId="11" w16cid:durableId="1728920242">
    <w:abstractNumId w:val="4"/>
  </w:num>
  <w:num w:numId="12" w16cid:durableId="647630641">
    <w:abstractNumId w:val="3"/>
  </w:num>
  <w:num w:numId="13" w16cid:durableId="179664161">
    <w:abstractNumId w:val="2"/>
  </w:num>
  <w:num w:numId="14" w16cid:durableId="2102675348">
    <w:abstractNumId w:val="1"/>
  </w:num>
  <w:num w:numId="15" w16cid:durableId="879363681">
    <w:abstractNumId w:val="0"/>
  </w:num>
  <w:num w:numId="16" w16cid:durableId="1959098343">
    <w:abstractNumId w:val="11"/>
  </w:num>
  <w:num w:numId="17" w16cid:durableId="779880958">
    <w:abstractNumId w:val="15"/>
  </w:num>
  <w:num w:numId="18" w16cid:durableId="1250579244">
    <w:abstractNumId w:val="13"/>
  </w:num>
  <w:num w:numId="19" w16cid:durableId="5334635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12"/>
    <w:rsid w:val="00026019"/>
    <w:rsid w:val="000A4153"/>
    <w:rsid w:val="000E597C"/>
    <w:rsid w:val="001E05C0"/>
    <w:rsid w:val="002527C8"/>
    <w:rsid w:val="002554CD"/>
    <w:rsid w:val="0028789B"/>
    <w:rsid w:val="00293B83"/>
    <w:rsid w:val="00297DAD"/>
    <w:rsid w:val="002A3A5F"/>
    <w:rsid w:val="002B4294"/>
    <w:rsid w:val="00326D48"/>
    <w:rsid w:val="00333D0D"/>
    <w:rsid w:val="00381CC3"/>
    <w:rsid w:val="003C3023"/>
    <w:rsid w:val="003E6B90"/>
    <w:rsid w:val="003F253E"/>
    <w:rsid w:val="004C049F"/>
    <w:rsid w:val="004C16CC"/>
    <w:rsid w:val="005000E2"/>
    <w:rsid w:val="00554A25"/>
    <w:rsid w:val="005721DA"/>
    <w:rsid w:val="005A7167"/>
    <w:rsid w:val="005E5998"/>
    <w:rsid w:val="00610C30"/>
    <w:rsid w:val="00692712"/>
    <w:rsid w:val="006A3CE7"/>
    <w:rsid w:val="006C21CF"/>
    <w:rsid w:val="006E5208"/>
    <w:rsid w:val="007217B4"/>
    <w:rsid w:val="00731F9A"/>
    <w:rsid w:val="0073442E"/>
    <w:rsid w:val="00772344"/>
    <w:rsid w:val="007E71A8"/>
    <w:rsid w:val="007F03EA"/>
    <w:rsid w:val="00800D33"/>
    <w:rsid w:val="00820658"/>
    <w:rsid w:val="0089714F"/>
    <w:rsid w:val="00923F50"/>
    <w:rsid w:val="009662EE"/>
    <w:rsid w:val="00985E25"/>
    <w:rsid w:val="009E042D"/>
    <w:rsid w:val="00A95E7F"/>
    <w:rsid w:val="00B13EBD"/>
    <w:rsid w:val="00BF3E12"/>
    <w:rsid w:val="00C6554A"/>
    <w:rsid w:val="00C82DBC"/>
    <w:rsid w:val="00CD4E71"/>
    <w:rsid w:val="00D5222D"/>
    <w:rsid w:val="00D56037"/>
    <w:rsid w:val="00DE40DD"/>
    <w:rsid w:val="00E10C10"/>
    <w:rsid w:val="00E22592"/>
    <w:rsid w:val="00E81613"/>
    <w:rsid w:val="00EB1EDC"/>
    <w:rsid w:val="00ED7C44"/>
    <w:rsid w:val="00F1272E"/>
    <w:rsid w:val="00F2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7790F7"/>
  <w15:chartTrackingRefBased/>
  <w15:docId w15:val="{84BB9D24-A15B-456B-8216-55F0AB0A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itre2Car">
    <w:name w:val="Titre 2 Car"/>
    <w:basedOn w:val="Policepardfaut"/>
    <w:link w:val="Titre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ordonnes">
    <w:name w:val="Coordonnées"/>
    <w:basedOn w:val="Normal"/>
    <w:uiPriority w:val="4"/>
    <w:qFormat/>
    <w:rsid w:val="00C6554A"/>
    <w:pPr>
      <w:spacing w:before="0" w:after="0"/>
      <w:jc w:val="center"/>
    </w:pPr>
  </w:style>
  <w:style w:type="paragraph" w:styleId="Listepuce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re">
    <w:name w:val="Title"/>
    <w:basedOn w:val="Normal"/>
    <w:link w:val="TitreC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reCar">
    <w:name w:val="Titre Car"/>
    <w:basedOn w:val="Policepardfaut"/>
    <w:link w:val="Titr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ous-titre">
    <w:name w:val="Subtitle"/>
    <w:basedOn w:val="Normal"/>
    <w:link w:val="Sous-titreC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ous-titreCar">
    <w:name w:val="Sous-titre Car"/>
    <w:basedOn w:val="Policepardfaut"/>
    <w:link w:val="Sous-titr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eddepage">
    <w:name w:val="footer"/>
    <w:basedOn w:val="Normal"/>
    <w:link w:val="PieddepageC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En-tte">
    <w:name w:val="header"/>
    <w:basedOn w:val="Normal"/>
    <w:link w:val="En-tteCar"/>
    <w:uiPriority w:val="99"/>
    <w:unhideWhenUsed/>
    <w:rsid w:val="00C6554A"/>
    <w:pPr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enumros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6554A"/>
    <w:rPr>
      <w:i/>
      <w:iCs/>
      <w:color w:val="007789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54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6554A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6554A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6554A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554A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55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554A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6554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554A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6554A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6554A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Lienhypertexte">
    <w:name w:val="Hyperlink"/>
    <w:basedOn w:val="Policepardfaut"/>
    <w:uiPriority w:val="99"/>
    <w:unhideWhenUsed/>
    <w:rsid w:val="00C6554A"/>
    <w:rPr>
      <w:color w:val="835D00" w:themeColor="accent3" w:themeShade="80"/>
      <w:u w:val="single"/>
    </w:rPr>
  </w:style>
  <w:style w:type="paragraph" w:styleId="Textedemacro">
    <w:name w:val="macro"/>
    <w:link w:val="TextedemacroC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6554A"/>
    <w:rPr>
      <w:rFonts w:ascii="Consolas" w:hAnsi="Consolas"/>
      <w:szCs w:val="20"/>
    </w:rPr>
  </w:style>
  <w:style w:type="character" w:styleId="Textedelespacerserv">
    <w:name w:val="Placeholder Text"/>
    <w:basedOn w:val="Policepardfaut"/>
    <w:uiPriority w:val="99"/>
    <w:semiHidden/>
    <w:rsid w:val="00C6554A"/>
    <w:rPr>
      <w:color w:val="595959" w:themeColor="text1" w:themeTint="A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6554A"/>
    <w:rPr>
      <w:rFonts w:ascii="Consolas" w:hAnsi="Consolas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Paragraphedeliste">
    <w:name w:val="List Paragraph"/>
    <w:basedOn w:val="Normal"/>
    <w:uiPriority w:val="34"/>
    <w:unhideWhenUsed/>
    <w:qFormat/>
    <w:rsid w:val="009662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6B90"/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26D48"/>
    <w:rPr>
      <w:b/>
      <w:bCs/>
    </w:rPr>
  </w:style>
  <w:style w:type="character" w:styleId="Accentuation">
    <w:name w:val="Emphasis"/>
    <w:basedOn w:val="Policepardfaut"/>
    <w:uiPriority w:val="20"/>
    <w:qFormat/>
    <w:rsid w:val="00326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O1\AppData\Roaming\Microsoft\Templates\Rapport%20d&#8217;&#233;tudiant%20avec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FC4C-E12A-4282-AABC-98FA2DC7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d’étudiant avec photo.dotx</Template>
  <TotalTime>350</TotalTime>
  <Pages>6</Pages>
  <Words>450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SIO1</dc:creator>
  <cp:keywords/>
  <dc:description/>
  <cp:lastModifiedBy>MASSOMPIERRE Theo</cp:lastModifiedBy>
  <cp:revision>10</cp:revision>
  <dcterms:created xsi:type="dcterms:W3CDTF">2025-01-15T14:35:00Z</dcterms:created>
  <dcterms:modified xsi:type="dcterms:W3CDTF">2025-03-05T18:47:00Z</dcterms:modified>
</cp:coreProperties>
</file>